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5B15" w14:textId="62F63323" w:rsidR="00206AFC" w:rsidRPr="003824CC" w:rsidRDefault="0059297C" w:rsidP="00206AF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C046F" w:rsidRPr="003824CC">
        <w:rPr>
          <w:b/>
          <w:sz w:val="20"/>
          <w:szCs w:val="20"/>
        </w:rPr>
        <w:t xml:space="preserve"> </w:t>
      </w:r>
      <w:r w:rsidR="00183C73" w:rsidRPr="003824CC">
        <w:rPr>
          <w:b/>
          <w:sz w:val="20"/>
          <w:szCs w:val="20"/>
        </w:rPr>
        <w:t xml:space="preserve"> </w:t>
      </w:r>
      <w:r w:rsidR="00532669" w:rsidRPr="003824CC">
        <w:rPr>
          <w:b/>
          <w:sz w:val="20"/>
          <w:szCs w:val="20"/>
        </w:rPr>
        <w:t xml:space="preserve"> </w:t>
      </w:r>
    </w:p>
    <w:p w14:paraId="775934ED" w14:textId="34505F76" w:rsidR="00896830" w:rsidRPr="003824CC" w:rsidRDefault="00896830" w:rsidP="00206AFC">
      <w:pPr>
        <w:rPr>
          <w:b/>
          <w:sz w:val="20"/>
          <w:szCs w:val="20"/>
        </w:rPr>
      </w:pPr>
    </w:p>
    <w:p w14:paraId="0A6AF2FC" w14:textId="77777777" w:rsidR="00896830" w:rsidRPr="003824CC" w:rsidRDefault="00896830" w:rsidP="00206AFC">
      <w:pPr>
        <w:rPr>
          <w:b/>
          <w:sz w:val="20"/>
          <w:szCs w:val="20"/>
        </w:rPr>
      </w:pPr>
    </w:p>
    <w:p w14:paraId="62FB30AB" w14:textId="603C1CD1" w:rsidR="00896830" w:rsidRPr="003824CC" w:rsidRDefault="00896830" w:rsidP="00206AFC"/>
    <w:p w14:paraId="6C01FC6F" w14:textId="40BA6701" w:rsidR="00206AFC" w:rsidRPr="003824CC" w:rsidRDefault="00206AFC" w:rsidP="00206AFC">
      <w:r w:rsidRPr="003824CC">
        <w:t>……………………………</w:t>
      </w:r>
      <w:r w:rsidR="00792205">
        <w:t>…</w:t>
      </w:r>
    </w:p>
    <w:p w14:paraId="521389F3" w14:textId="12351447" w:rsidR="00896830" w:rsidRPr="003824CC" w:rsidRDefault="00206AFC" w:rsidP="00896830">
      <w:pPr>
        <w:rPr>
          <w:sz w:val="20"/>
          <w:szCs w:val="20"/>
        </w:rPr>
      </w:pPr>
      <w:r w:rsidRPr="003824CC">
        <w:t xml:space="preserve"> </w:t>
      </w:r>
      <w:r w:rsidRPr="003824CC">
        <w:rPr>
          <w:sz w:val="20"/>
          <w:szCs w:val="20"/>
        </w:rPr>
        <w:t xml:space="preserve">Pieczątka organizatora szkolenia </w:t>
      </w:r>
      <w:r w:rsidR="00746F2A" w:rsidRPr="003824CC">
        <w:rPr>
          <w:sz w:val="20"/>
          <w:szCs w:val="20"/>
        </w:rPr>
        <w:t xml:space="preserve"> </w:t>
      </w:r>
      <w:r w:rsidR="00354B13" w:rsidRPr="003824CC">
        <w:rPr>
          <w:sz w:val="20"/>
          <w:szCs w:val="20"/>
        </w:rPr>
        <w:t xml:space="preserve"> </w:t>
      </w:r>
    </w:p>
    <w:p w14:paraId="23FAAA4A" w14:textId="77777777" w:rsidR="009A69A0" w:rsidRDefault="009A69A0" w:rsidP="00206AFC">
      <w:pPr>
        <w:jc w:val="center"/>
        <w:rPr>
          <w:b/>
        </w:rPr>
      </w:pPr>
    </w:p>
    <w:p w14:paraId="6B5DCB47" w14:textId="65164FA7" w:rsidR="00206AFC" w:rsidRPr="003824CC" w:rsidRDefault="00206AFC" w:rsidP="00206AFC">
      <w:pPr>
        <w:jc w:val="center"/>
        <w:rPr>
          <w:b/>
        </w:rPr>
      </w:pPr>
      <w:r w:rsidRPr="003824CC">
        <w:rPr>
          <w:b/>
        </w:rPr>
        <w:t>HARMONOGRAM SZKOLENIA</w:t>
      </w:r>
      <w:r w:rsidR="000C2F91" w:rsidRPr="003824CC">
        <w:rPr>
          <w:b/>
        </w:rPr>
        <w:t xml:space="preserve"> </w:t>
      </w:r>
    </w:p>
    <w:p w14:paraId="084C46AD" w14:textId="77777777" w:rsidR="00206AFC" w:rsidRPr="003824CC" w:rsidRDefault="00206AFC" w:rsidP="00206AFC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289"/>
        <w:gridCol w:w="1395"/>
        <w:gridCol w:w="968"/>
        <w:gridCol w:w="5946"/>
      </w:tblGrid>
      <w:tr w:rsidR="00206AFC" w:rsidRPr="003824CC" w14:paraId="39F56BAC" w14:textId="77777777" w:rsidTr="00F64E14">
        <w:tc>
          <w:tcPr>
            <w:tcW w:w="596" w:type="dxa"/>
            <w:vAlign w:val="center"/>
          </w:tcPr>
          <w:p w14:paraId="71401344" w14:textId="77777777" w:rsidR="00206AFC" w:rsidRPr="003824CC" w:rsidRDefault="00206AFC" w:rsidP="002B5EE0">
            <w:pPr>
              <w:jc w:val="center"/>
              <w:rPr>
                <w:b/>
                <w:bCs/>
                <w:sz w:val="22"/>
                <w:szCs w:val="22"/>
              </w:rPr>
            </w:pPr>
            <w:r w:rsidRPr="003824C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289" w:type="dxa"/>
            <w:vAlign w:val="center"/>
          </w:tcPr>
          <w:p w14:paraId="42300F4A" w14:textId="77777777" w:rsidR="00206AFC" w:rsidRPr="003824CC" w:rsidRDefault="00206AFC" w:rsidP="002B5EE0">
            <w:pPr>
              <w:jc w:val="center"/>
              <w:rPr>
                <w:b/>
                <w:bCs/>
                <w:sz w:val="22"/>
                <w:szCs w:val="22"/>
              </w:rPr>
            </w:pPr>
            <w:r w:rsidRPr="003824CC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395" w:type="dxa"/>
            <w:vAlign w:val="center"/>
          </w:tcPr>
          <w:p w14:paraId="48C75FD3" w14:textId="6682ED6F" w:rsidR="00206AFC" w:rsidRPr="003824CC" w:rsidRDefault="002B5EE0" w:rsidP="002B5EE0">
            <w:pPr>
              <w:jc w:val="center"/>
              <w:rPr>
                <w:b/>
                <w:bCs/>
                <w:sz w:val="22"/>
                <w:szCs w:val="22"/>
              </w:rPr>
            </w:pPr>
            <w:r w:rsidRPr="003824CC">
              <w:rPr>
                <w:b/>
                <w:bCs/>
                <w:sz w:val="22"/>
                <w:szCs w:val="22"/>
              </w:rPr>
              <w:t>o</w:t>
            </w:r>
            <w:r w:rsidR="00206AFC" w:rsidRPr="003824CC">
              <w:rPr>
                <w:b/>
                <w:bCs/>
                <w:sz w:val="22"/>
                <w:szCs w:val="22"/>
              </w:rPr>
              <w:t xml:space="preserve">d godziny – </w:t>
            </w:r>
            <w:r w:rsidR="00206AFC" w:rsidRPr="003824CC">
              <w:rPr>
                <w:b/>
                <w:bCs/>
                <w:sz w:val="22"/>
                <w:szCs w:val="22"/>
              </w:rPr>
              <w:br/>
              <w:t>do godziny</w:t>
            </w:r>
          </w:p>
        </w:tc>
        <w:tc>
          <w:tcPr>
            <w:tcW w:w="968" w:type="dxa"/>
            <w:vAlign w:val="center"/>
          </w:tcPr>
          <w:p w14:paraId="1EA41761" w14:textId="77777777" w:rsidR="002B5EE0" w:rsidRPr="003824CC" w:rsidRDefault="002B5EE0" w:rsidP="002B5E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CD4AB07" w14:textId="47D34E57" w:rsidR="00206AFC" w:rsidRPr="003824CC" w:rsidRDefault="00206AFC" w:rsidP="002B5EE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3824CC">
              <w:rPr>
                <w:b/>
                <w:bCs/>
                <w:sz w:val="22"/>
                <w:szCs w:val="22"/>
              </w:rPr>
              <w:t xml:space="preserve">Liczba godzin </w:t>
            </w:r>
          </w:p>
          <w:p w14:paraId="23B4089B" w14:textId="1A926260" w:rsidR="002B5EE0" w:rsidRPr="003824CC" w:rsidRDefault="002B5EE0" w:rsidP="002B5E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3D1883FE" w14:textId="77777777" w:rsidR="002B5EE0" w:rsidRPr="003824CC" w:rsidRDefault="002B5EE0" w:rsidP="002B5E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E504F1" w14:textId="167500B9" w:rsidR="002B5EE0" w:rsidRPr="003824CC" w:rsidRDefault="00206AFC" w:rsidP="002B5EE0">
            <w:pPr>
              <w:jc w:val="center"/>
              <w:rPr>
                <w:b/>
                <w:bCs/>
                <w:sz w:val="22"/>
                <w:szCs w:val="22"/>
              </w:rPr>
            </w:pPr>
            <w:r w:rsidRPr="003824CC">
              <w:rPr>
                <w:b/>
                <w:bCs/>
                <w:sz w:val="22"/>
                <w:szCs w:val="22"/>
              </w:rPr>
              <w:t>Temat zaję</w:t>
            </w:r>
            <w:r w:rsidR="002B5EE0" w:rsidRPr="003824CC">
              <w:rPr>
                <w:b/>
                <w:bCs/>
                <w:sz w:val="22"/>
                <w:szCs w:val="22"/>
              </w:rPr>
              <w:t>ć</w:t>
            </w:r>
            <w:r w:rsidR="008463C2">
              <w:rPr>
                <w:b/>
                <w:bCs/>
                <w:sz w:val="22"/>
                <w:szCs w:val="22"/>
              </w:rPr>
              <w:t xml:space="preserve"> edukacyjnych</w:t>
            </w:r>
          </w:p>
          <w:p w14:paraId="4CBAEBD0" w14:textId="762BB5A9" w:rsidR="002B5EE0" w:rsidRPr="003824CC" w:rsidRDefault="002B5EE0" w:rsidP="002B5E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6AFC" w:rsidRPr="003824CC" w14:paraId="16BD6C4B" w14:textId="77777777" w:rsidTr="00F64E14">
        <w:tc>
          <w:tcPr>
            <w:tcW w:w="596" w:type="dxa"/>
          </w:tcPr>
          <w:p w14:paraId="1730688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1.</w:t>
            </w:r>
          </w:p>
        </w:tc>
        <w:tc>
          <w:tcPr>
            <w:tcW w:w="1289" w:type="dxa"/>
          </w:tcPr>
          <w:p w14:paraId="37278C24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3380D49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18625295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0F06E64A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5AC36284" w14:textId="77777777" w:rsidTr="00F64E14">
        <w:tc>
          <w:tcPr>
            <w:tcW w:w="596" w:type="dxa"/>
          </w:tcPr>
          <w:p w14:paraId="7BF030B1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2.</w:t>
            </w:r>
          </w:p>
        </w:tc>
        <w:tc>
          <w:tcPr>
            <w:tcW w:w="1289" w:type="dxa"/>
          </w:tcPr>
          <w:p w14:paraId="4888E006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46072B68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1C191DD5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0A9A412F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545DA124" w14:textId="77777777" w:rsidTr="00F64E14">
        <w:tc>
          <w:tcPr>
            <w:tcW w:w="596" w:type="dxa"/>
          </w:tcPr>
          <w:p w14:paraId="14A755DF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3.</w:t>
            </w:r>
          </w:p>
        </w:tc>
        <w:tc>
          <w:tcPr>
            <w:tcW w:w="1289" w:type="dxa"/>
          </w:tcPr>
          <w:p w14:paraId="7295FF69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F745035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2C360534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2F7270C9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071DF5D3" w14:textId="77777777" w:rsidTr="00F64E14">
        <w:tc>
          <w:tcPr>
            <w:tcW w:w="596" w:type="dxa"/>
          </w:tcPr>
          <w:p w14:paraId="26FBBEEB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4.</w:t>
            </w:r>
          </w:p>
        </w:tc>
        <w:tc>
          <w:tcPr>
            <w:tcW w:w="1289" w:type="dxa"/>
          </w:tcPr>
          <w:p w14:paraId="22D7F2DF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518D2303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2E85074D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4075ED50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631B31BF" w14:textId="77777777" w:rsidTr="00F64E14">
        <w:tc>
          <w:tcPr>
            <w:tcW w:w="596" w:type="dxa"/>
          </w:tcPr>
          <w:p w14:paraId="236C5860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5.</w:t>
            </w:r>
          </w:p>
        </w:tc>
        <w:tc>
          <w:tcPr>
            <w:tcW w:w="1289" w:type="dxa"/>
          </w:tcPr>
          <w:p w14:paraId="0E87219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1212321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1F4D9171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7DD1579E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618FD610" w14:textId="77777777" w:rsidTr="00F64E14">
        <w:tc>
          <w:tcPr>
            <w:tcW w:w="596" w:type="dxa"/>
          </w:tcPr>
          <w:p w14:paraId="25505537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6.</w:t>
            </w:r>
          </w:p>
        </w:tc>
        <w:tc>
          <w:tcPr>
            <w:tcW w:w="1289" w:type="dxa"/>
          </w:tcPr>
          <w:p w14:paraId="15E1D6E1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3FD3C8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75089349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65073BD9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4D69EF57" w14:textId="77777777" w:rsidTr="00F64E14">
        <w:tc>
          <w:tcPr>
            <w:tcW w:w="596" w:type="dxa"/>
          </w:tcPr>
          <w:p w14:paraId="661402AB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7.</w:t>
            </w:r>
          </w:p>
        </w:tc>
        <w:tc>
          <w:tcPr>
            <w:tcW w:w="1289" w:type="dxa"/>
          </w:tcPr>
          <w:p w14:paraId="28B758AD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CD1B6A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3459A573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6E2CF2C2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7AD8BCA6" w14:textId="77777777" w:rsidTr="00F64E14">
        <w:tc>
          <w:tcPr>
            <w:tcW w:w="596" w:type="dxa"/>
          </w:tcPr>
          <w:p w14:paraId="740FC7FA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8.</w:t>
            </w:r>
          </w:p>
        </w:tc>
        <w:tc>
          <w:tcPr>
            <w:tcW w:w="1289" w:type="dxa"/>
          </w:tcPr>
          <w:p w14:paraId="1C77A6D3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3547C0C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1CBC2B47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79D4FC1C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254F3370" w14:textId="77777777" w:rsidTr="00F64E14">
        <w:tc>
          <w:tcPr>
            <w:tcW w:w="596" w:type="dxa"/>
          </w:tcPr>
          <w:p w14:paraId="67CA1D85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9.</w:t>
            </w:r>
          </w:p>
        </w:tc>
        <w:tc>
          <w:tcPr>
            <w:tcW w:w="1289" w:type="dxa"/>
          </w:tcPr>
          <w:p w14:paraId="4FDB62D6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2E6B9EAF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71B36B79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0B2F013D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36B699B1" w14:textId="77777777" w:rsidTr="00F64E14">
        <w:tc>
          <w:tcPr>
            <w:tcW w:w="596" w:type="dxa"/>
          </w:tcPr>
          <w:p w14:paraId="6A7524F4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10.</w:t>
            </w:r>
          </w:p>
        </w:tc>
        <w:tc>
          <w:tcPr>
            <w:tcW w:w="1289" w:type="dxa"/>
          </w:tcPr>
          <w:p w14:paraId="2B17999B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436C978A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37FE66DE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35BD3568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4AF8C882" w14:textId="77777777" w:rsidTr="00F64E14">
        <w:tc>
          <w:tcPr>
            <w:tcW w:w="596" w:type="dxa"/>
          </w:tcPr>
          <w:p w14:paraId="1632FD03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11.</w:t>
            </w:r>
          </w:p>
        </w:tc>
        <w:tc>
          <w:tcPr>
            <w:tcW w:w="1289" w:type="dxa"/>
          </w:tcPr>
          <w:p w14:paraId="3D210A2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379008A9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2BA90A98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0F0842D6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2FA327BD" w14:textId="77777777" w:rsidTr="00F64E14">
        <w:tc>
          <w:tcPr>
            <w:tcW w:w="596" w:type="dxa"/>
          </w:tcPr>
          <w:p w14:paraId="453108FB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12.</w:t>
            </w:r>
          </w:p>
        </w:tc>
        <w:tc>
          <w:tcPr>
            <w:tcW w:w="1289" w:type="dxa"/>
          </w:tcPr>
          <w:p w14:paraId="0532524A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68B90D5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6340452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33AA8453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470B47EB" w14:textId="77777777" w:rsidTr="00F64E14">
        <w:tc>
          <w:tcPr>
            <w:tcW w:w="596" w:type="dxa"/>
          </w:tcPr>
          <w:p w14:paraId="2138515B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13.</w:t>
            </w:r>
          </w:p>
        </w:tc>
        <w:tc>
          <w:tcPr>
            <w:tcW w:w="1289" w:type="dxa"/>
          </w:tcPr>
          <w:p w14:paraId="0895E5C8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99CD556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10B1407A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7B034216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34994C7F" w14:textId="77777777" w:rsidTr="00F64E14">
        <w:tc>
          <w:tcPr>
            <w:tcW w:w="596" w:type="dxa"/>
          </w:tcPr>
          <w:p w14:paraId="16D2DB04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14.</w:t>
            </w:r>
          </w:p>
        </w:tc>
        <w:tc>
          <w:tcPr>
            <w:tcW w:w="1289" w:type="dxa"/>
          </w:tcPr>
          <w:p w14:paraId="3228D75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3DAB305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5812B569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60C65AE1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183C3428" w14:textId="77777777" w:rsidTr="00F64E14">
        <w:tc>
          <w:tcPr>
            <w:tcW w:w="596" w:type="dxa"/>
          </w:tcPr>
          <w:p w14:paraId="7818670B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15.</w:t>
            </w:r>
          </w:p>
        </w:tc>
        <w:tc>
          <w:tcPr>
            <w:tcW w:w="1289" w:type="dxa"/>
          </w:tcPr>
          <w:p w14:paraId="5B361911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456C759F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6CE9236F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47014EE3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2F1CD756" w14:textId="77777777" w:rsidTr="00F64E14">
        <w:tc>
          <w:tcPr>
            <w:tcW w:w="596" w:type="dxa"/>
          </w:tcPr>
          <w:p w14:paraId="58A9A644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16.</w:t>
            </w:r>
          </w:p>
        </w:tc>
        <w:tc>
          <w:tcPr>
            <w:tcW w:w="1289" w:type="dxa"/>
          </w:tcPr>
          <w:p w14:paraId="7F5C6055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5E890B9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1604B5CB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4DBEE325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25093466" w14:textId="77777777" w:rsidTr="00F64E14">
        <w:tc>
          <w:tcPr>
            <w:tcW w:w="596" w:type="dxa"/>
          </w:tcPr>
          <w:p w14:paraId="007DD05E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17.</w:t>
            </w:r>
          </w:p>
        </w:tc>
        <w:tc>
          <w:tcPr>
            <w:tcW w:w="1289" w:type="dxa"/>
          </w:tcPr>
          <w:p w14:paraId="75AF5C9E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3811BA0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6B0DA2A9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05262FEC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6BFFE315" w14:textId="77777777" w:rsidTr="00F64E14">
        <w:tc>
          <w:tcPr>
            <w:tcW w:w="596" w:type="dxa"/>
          </w:tcPr>
          <w:p w14:paraId="6D2BE15A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18.</w:t>
            </w:r>
          </w:p>
        </w:tc>
        <w:tc>
          <w:tcPr>
            <w:tcW w:w="1289" w:type="dxa"/>
          </w:tcPr>
          <w:p w14:paraId="477131A8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5C8ACC87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53D5305B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34AD00AE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4105C157" w14:textId="77777777" w:rsidTr="00F64E14">
        <w:tc>
          <w:tcPr>
            <w:tcW w:w="596" w:type="dxa"/>
          </w:tcPr>
          <w:p w14:paraId="52B78E98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19.</w:t>
            </w:r>
          </w:p>
        </w:tc>
        <w:tc>
          <w:tcPr>
            <w:tcW w:w="1289" w:type="dxa"/>
          </w:tcPr>
          <w:p w14:paraId="66E641B2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2A7339C2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217B9721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1D6183B0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3FB67BDD" w14:textId="77777777" w:rsidTr="00F64E14">
        <w:tc>
          <w:tcPr>
            <w:tcW w:w="596" w:type="dxa"/>
          </w:tcPr>
          <w:p w14:paraId="14D70E9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20.</w:t>
            </w:r>
          </w:p>
        </w:tc>
        <w:tc>
          <w:tcPr>
            <w:tcW w:w="1289" w:type="dxa"/>
          </w:tcPr>
          <w:p w14:paraId="19582EA5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7023DB7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5C068426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01088A83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48883A3F" w14:textId="77777777" w:rsidTr="00F64E14">
        <w:tc>
          <w:tcPr>
            <w:tcW w:w="596" w:type="dxa"/>
          </w:tcPr>
          <w:p w14:paraId="56BA9092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21.</w:t>
            </w:r>
          </w:p>
        </w:tc>
        <w:tc>
          <w:tcPr>
            <w:tcW w:w="1289" w:type="dxa"/>
          </w:tcPr>
          <w:p w14:paraId="4E491AB0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591B01F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211E7B77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297354C8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69D6B06A" w14:textId="77777777" w:rsidTr="00F64E14">
        <w:tc>
          <w:tcPr>
            <w:tcW w:w="596" w:type="dxa"/>
          </w:tcPr>
          <w:p w14:paraId="2D2F6891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22.</w:t>
            </w:r>
          </w:p>
        </w:tc>
        <w:tc>
          <w:tcPr>
            <w:tcW w:w="1289" w:type="dxa"/>
          </w:tcPr>
          <w:p w14:paraId="0ECB48D0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27B507A4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66F2DB45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0DD2C4DB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0215B8D9" w14:textId="77777777" w:rsidTr="00F64E14">
        <w:tc>
          <w:tcPr>
            <w:tcW w:w="596" w:type="dxa"/>
          </w:tcPr>
          <w:p w14:paraId="6C3ACED0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23.</w:t>
            </w:r>
          </w:p>
        </w:tc>
        <w:tc>
          <w:tcPr>
            <w:tcW w:w="1289" w:type="dxa"/>
          </w:tcPr>
          <w:p w14:paraId="271CE884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B10D99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7078FE5A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6CC2A3E0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7DB4AF6A" w14:textId="77777777" w:rsidTr="00F64E14">
        <w:tc>
          <w:tcPr>
            <w:tcW w:w="596" w:type="dxa"/>
          </w:tcPr>
          <w:p w14:paraId="166102A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24.</w:t>
            </w:r>
          </w:p>
        </w:tc>
        <w:tc>
          <w:tcPr>
            <w:tcW w:w="1289" w:type="dxa"/>
          </w:tcPr>
          <w:p w14:paraId="22B04FEA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0F67CCD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6B1EB889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149A4779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37F69096" w14:textId="77777777" w:rsidTr="00F64E14">
        <w:tc>
          <w:tcPr>
            <w:tcW w:w="596" w:type="dxa"/>
          </w:tcPr>
          <w:p w14:paraId="17BA7A22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25.</w:t>
            </w:r>
          </w:p>
        </w:tc>
        <w:tc>
          <w:tcPr>
            <w:tcW w:w="1289" w:type="dxa"/>
          </w:tcPr>
          <w:p w14:paraId="67EC314E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B2C7E0F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24ED07E7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3454E589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79E1D54E" w14:textId="77777777" w:rsidTr="00F64E14">
        <w:tc>
          <w:tcPr>
            <w:tcW w:w="596" w:type="dxa"/>
          </w:tcPr>
          <w:p w14:paraId="09159FD7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26.</w:t>
            </w:r>
          </w:p>
        </w:tc>
        <w:tc>
          <w:tcPr>
            <w:tcW w:w="1289" w:type="dxa"/>
          </w:tcPr>
          <w:p w14:paraId="1DA1AA50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5E0F832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14280D19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5F8B30F3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74555AF7" w14:textId="77777777" w:rsidTr="00F64E14">
        <w:tc>
          <w:tcPr>
            <w:tcW w:w="596" w:type="dxa"/>
          </w:tcPr>
          <w:p w14:paraId="67C11B47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27.</w:t>
            </w:r>
          </w:p>
        </w:tc>
        <w:tc>
          <w:tcPr>
            <w:tcW w:w="1289" w:type="dxa"/>
          </w:tcPr>
          <w:p w14:paraId="76405C10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E18D9E2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3A6B878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4A3BD489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3F421E8C" w14:textId="77777777" w:rsidTr="00F64E14">
        <w:tc>
          <w:tcPr>
            <w:tcW w:w="596" w:type="dxa"/>
          </w:tcPr>
          <w:p w14:paraId="098FB5B6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28.</w:t>
            </w:r>
          </w:p>
        </w:tc>
        <w:tc>
          <w:tcPr>
            <w:tcW w:w="1289" w:type="dxa"/>
          </w:tcPr>
          <w:p w14:paraId="693AC3E2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E799ADC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6A3690A8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4A5879B6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33F737F1" w14:textId="77777777" w:rsidTr="00F64E14">
        <w:tc>
          <w:tcPr>
            <w:tcW w:w="596" w:type="dxa"/>
          </w:tcPr>
          <w:p w14:paraId="669ABC1F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29.</w:t>
            </w:r>
          </w:p>
        </w:tc>
        <w:tc>
          <w:tcPr>
            <w:tcW w:w="1289" w:type="dxa"/>
          </w:tcPr>
          <w:p w14:paraId="592FD43E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AEE2658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3D41ACF3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1B94BBD9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  <w:tr w:rsidR="00206AFC" w:rsidRPr="003824CC" w14:paraId="2AEFB140" w14:textId="77777777" w:rsidTr="00F64E14">
        <w:tc>
          <w:tcPr>
            <w:tcW w:w="596" w:type="dxa"/>
          </w:tcPr>
          <w:p w14:paraId="2E29F6AA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  <w:r w:rsidRPr="003824CC">
              <w:rPr>
                <w:sz w:val="22"/>
                <w:szCs w:val="22"/>
              </w:rPr>
              <w:t>30.</w:t>
            </w:r>
          </w:p>
        </w:tc>
        <w:tc>
          <w:tcPr>
            <w:tcW w:w="1289" w:type="dxa"/>
          </w:tcPr>
          <w:p w14:paraId="1AE890A2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7014528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14:paraId="36C6F31D" w14:textId="77777777" w:rsidR="00206AFC" w:rsidRPr="003824CC" w:rsidRDefault="00206AFC" w:rsidP="00206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14:paraId="09696260" w14:textId="77777777" w:rsidR="00206AFC" w:rsidRPr="003824CC" w:rsidRDefault="00206AFC" w:rsidP="00206AFC">
            <w:pPr>
              <w:rPr>
                <w:sz w:val="22"/>
                <w:szCs w:val="22"/>
              </w:rPr>
            </w:pPr>
          </w:p>
        </w:tc>
      </w:tr>
    </w:tbl>
    <w:p w14:paraId="01AB6C3B" w14:textId="77777777" w:rsidR="00206AFC" w:rsidRPr="003824CC" w:rsidRDefault="00206AFC" w:rsidP="00206AFC"/>
    <w:p w14:paraId="2863BFCB" w14:textId="2920678E" w:rsidR="00206AFC" w:rsidRPr="003824CC" w:rsidRDefault="003824CC" w:rsidP="00206AFC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="00206AFC" w:rsidRPr="003824CC">
        <w:rPr>
          <w:sz w:val="22"/>
          <w:szCs w:val="22"/>
        </w:rPr>
        <w:t xml:space="preserve"> miesiącu: </w:t>
      </w:r>
      <w:r w:rsidR="00206AFC" w:rsidRPr="003824CC">
        <w:rPr>
          <w:b/>
          <w:sz w:val="22"/>
          <w:szCs w:val="22"/>
        </w:rPr>
        <w:t>……………………</w:t>
      </w:r>
      <w:r w:rsidR="007E20DC">
        <w:rPr>
          <w:b/>
          <w:sz w:val="22"/>
          <w:szCs w:val="22"/>
        </w:rPr>
        <w:t>.</w:t>
      </w:r>
      <w:r w:rsidR="00206AFC" w:rsidRPr="003824CC">
        <w:rPr>
          <w:b/>
          <w:sz w:val="22"/>
          <w:szCs w:val="22"/>
        </w:rPr>
        <w:t xml:space="preserve"> </w:t>
      </w:r>
      <w:r w:rsidR="007E20DC">
        <w:rPr>
          <w:sz w:val="22"/>
          <w:szCs w:val="22"/>
        </w:rPr>
        <w:t>g</w:t>
      </w:r>
      <w:r w:rsidR="00206AFC" w:rsidRPr="003824CC">
        <w:rPr>
          <w:sz w:val="22"/>
          <w:szCs w:val="22"/>
        </w:rPr>
        <w:t>odzin ……………</w:t>
      </w:r>
    </w:p>
    <w:p w14:paraId="15C1969C" w14:textId="77777777" w:rsidR="00206AFC" w:rsidRPr="003824CC" w:rsidRDefault="00206AFC" w:rsidP="00206AFC">
      <w:pPr>
        <w:rPr>
          <w:b/>
          <w:sz w:val="22"/>
          <w:szCs w:val="22"/>
        </w:rPr>
      </w:pPr>
    </w:p>
    <w:p w14:paraId="3132824D" w14:textId="71483E67" w:rsidR="00206AFC" w:rsidRPr="003824CC" w:rsidRDefault="003824CC" w:rsidP="00206AFC">
      <w:pPr>
        <w:rPr>
          <w:sz w:val="22"/>
          <w:szCs w:val="22"/>
        </w:rPr>
      </w:pPr>
      <w:bookmarkStart w:id="0" w:name="_Hlk132271650"/>
      <w:r>
        <w:rPr>
          <w:sz w:val="22"/>
          <w:szCs w:val="22"/>
        </w:rPr>
        <w:t>w</w:t>
      </w:r>
      <w:r w:rsidR="00206AFC" w:rsidRPr="003824CC">
        <w:rPr>
          <w:sz w:val="22"/>
          <w:szCs w:val="22"/>
        </w:rPr>
        <w:t xml:space="preserve"> miesiącu: </w:t>
      </w:r>
      <w:r w:rsidR="00206AFC" w:rsidRPr="003824CC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.</w:t>
      </w:r>
      <w:r w:rsidR="00206AFC" w:rsidRPr="003824CC">
        <w:rPr>
          <w:b/>
          <w:sz w:val="22"/>
          <w:szCs w:val="22"/>
        </w:rPr>
        <w:t xml:space="preserve">….... </w:t>
      </w:r>
      <w:r w:rsidR="00206AFC" w:rsidRPr="003824CC">
        <w:rPr>
          <w:sz w:val="22"/>
          <w:szCs w:val="22"/>
        </w:rPr>
        <w:t>godzin ……………</w:t>
      </w:r>
      <w:bookmarkEnd w:id="0"/>
    </w:p>
    <w:p w14:paraId="786ABC9B" w14:textId="3DFB3E6F" w:rsidR="00712F2A" w:rsidRPr="003824CC" w:rsidRDefault="00206AFC" w:rsidP="002B5EE0">
      <w:pPr>
        <w:ind w:left="4956"/>
      </w:pPr>
      <w:r w:rsidRPr="003824CC">
        <w:t xml:space="preserve">                                                                                                                                 </w:t>
      </w:r>
      <w:r w:rsidR="00712F2A" w:rsidRPr="003824CC">
        <w:t xml:space="preserve"> </w:t>
      </w:r>
    </w:p>
    <w:p w14:paraId="31D2762D" w14:textId="2C929598" w:rsidR="00206AFC" w:rsidRDefault="008A7C3A" w:rsidP="008A7C3A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Pr="003824CC">
        <w:rPr>
          <w:sz w:val="22"/>
          <w:szCs w:val="22"/>
        </w:rPr>
        <w:t xml:space="preserve"> miesiącu: </w:t>
      </w:r>
      <w:r w:rsidRPr="003824CC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.</w:t>
      </w:r>
      <w:r w:rsidRPr="003824CC">
        <w:rPr>
          <w:b/>
          <w:sz w:val="22"/>
          <w:szCs w:val="22"/>
        </w:rPr>
        <w:t xml:space="preserve">….... </w:t>
      </w:r>
      <w:r w:rsidRPr="003824CC">
        <w:rPr>
          <w:sz w:val="22"/>
          <w:szCs w:val="22"/>
        </w:rPr>
        <w:t>godzin …………</w:t>
      </w:r>
      <w:r>
        <w:rPr>
          <w:sz w:val="22"/>
          <w:szCs w:val="22"/>
        </w:rPr>
        <w:t>...</w:t>
      </w:r>
    </w:p>
    <w:p w14:paraId="7EC280E9" w14:textId="77777777" w:rsidR="008A7C3A" w:rsidRDefault="008A7C3A" w:rsidP="008A7C3A">
      <w:pPr>
        <w:rPr>
          <w:sz w:val="22"/>
          <w:szCs w:val="22"/>
        </w:rPr>
      </w:pPr>
    </w:p>
    <w:p w14:paraId="399BA094" w14:textId="33DC7C20" w:rsidR="008A7C3A" w:rsidRPr="003824CC" w:rsidRDefault="008A7C3A" w:rsidP="008A7C3A">
      <w:r>
        <w:rPr>
          <w:sz w:val="22"/>
          <w:szCs w:val="22"/>
        </w:rPr>
        <w:t>w</w:t>
      </w:r>
      <w:r w:rsidRPr="003824CC">
        <w:rPr>
          <w:sz w:val="22"/>
          <w:szCs w:val="22"/>
        </w:rPr>
        <w:t xml:space="preserve"> miesiącu: </w:t>
      </w:r>
      <w:r w:rsidRPr="003824CC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.</w:t>
      </w:r>
      <w:r w:rsidRPr="003824CC">
        <w:rPr>
          <w:b/>
          <w:sz w:val="22"/>
          <w:szCs w:val="22"/>
        </w:rPr>
        <w:t xml:space="preserve">….... </w:t>
      </w:r>
      <w:r w:rsidRPr="003824CC">
        <w:rPr>
          <w:sz w:val="22"/>
          <w:szCs w:val="22"/>
        </w:rPr>
        <w:t>godzin ……………</w:t>
      </w:r>
    </w:p>
    <w:p w14:paraId="720C7D87" w14:textId="0E7F68EE" w:rsidR="00206AFC" w:rsidRPr="003824CC" w:rsidRDefault="00206AFC" w:rsidP="00206AFC">
      <w:pPr>
        <w:ind w:left="4956" w:firstLine="708"/>
      </w:pPr>
      <w:r w:rsidRPr="003824CC">
        <w:t>………………………………………………</w:t>
      </w:r>
    </w:p>
    <w:p w14:paraId="6438946F" w14:textId="1431051E" w:rsidR="002C651A" w:rsidRPr="003824CC" w:rsidRDefault="00206AFC" w:rsidP="00206AFC">
      <w:pPr>
        <w:ind w:left="5664"/>
        <w:rPr>
          <w:sz w:val="20"/>
          <w:szCs w:val="20"/>
        </w:rPr>
      </w:pPr>
      <w:r w:rsidRPr="003824CC">
        <w:rPr>
          <w:sz w:val="20"/>
          <w:szCs w:val="20"/>
        </w:rPr>
        <w:t xml:space="preserve">   </w:t>
      </w:r>
      <w:r w:rsidR="003824CC">
        <w:rPr>
          <w:sz w:val="20"/>
          <w:szCs w:val="20"/>
        </w:rPr>
        <w:t xml:space="preserve">   </w:t>
      </w:r>
      <w:r w:rsidRPr="003824CC">
        <w:rPr>
          <w:sz w:val="20"/>
          <w:szCs w:val="20"/>
        </w:rPr>
        <w:t xml:space="preserve">  Pieczątka i podpis organizatora szkolenia</w:t>
      </w:r>
      <w:r w:rsidR="0051309B" w:rsidRPr="003824CC">
        <w:tab/>
      </w:r>
    </w:p>
    <w:sectPr w:rsidR="002C651A" w:rsidRPr="003824CC" w:rsidSect="00CB1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52BE" w14:textId="77777777" w:rsidR="00390256" w:rsidRDefault="00390256">
      <w:r>
        <w:separator/>
      </w:r>
    </w:p>
  </w:endnote>
  <w:endnote w:type="continuationSeparator" w:id="0">
    <w:p w14:paraId="42FC805F" w14:textId="77777777" w:rsidR="00390256" w:rsidRDefault="0039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3195" w14:textId="77777777" w:rsidR="0027330A" w:rsidRDefault="002733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867F3" w14:textId="77777777" w:rsidR="0027330A" w:rsidRPr="0027330A" w:rsidRDefault="0027330A">
    <w:pPr>
      <w:pStyle w:val="Stopka"/>
      <w:jc w:val="center"/>
      <w:rPr>
        <w:sz w:val="22"/>
        <w:szCs w:val="22"/>
      </w:rPr>
    </w:pPr>
    <w:r w:rsidRPr="0027330A">
      <w:rPr>
        <w:sz w:val="22"/>
        <w:szCs w:val="22"/>
      </w:rPr>
      <w:t xml:space="preserve">Strona </w:t>
    </w:r>
    <w:r w:rsidRPr="0027330A">
      <w:rPr>
        <w:sz w:val="22"/>
        <w:szCs w:val="22"/>
      </w:rPr>
      <w:fldChar w:fldCharType="begin"/>
    </w:r>
    <w:r w:rsidRPr="0027330A">
      <w:rPr>
        <w:sz w:val="22"/>
        <w:szCs w:val="22"/>
      </w:rPr>
      <w:instrText>PAGE  \* Arabic  \* MERGEFORMAT</w:instrText>
    </w:r>
    <w:r w:rsidRPr="0027330A">
      <w:rPr>
        <w:sz w:val="22"/>
        <w:szCs w:val="22"/>
      </w:rPr>
      <w:fldChar w:fldCharType="separate"/>
    </w:r>
    <w:r w:rsidRPr="0027330A">
      <w:rPr>
        <w:sz w:val="22"/>
        <w:szCs w:val="22"/>
      </w:rPr>
      <w:t>2</w:t>
    </w:r>
    <w:r w:rsidRPr="0027330A">
      <w:rPr>
        <w:sz w:val="22"/>
        <w:szCs w:val="22"/>
      </w:rPr>
      <w:fldChar w:fldCharType="end"/>
    </w:r>
    <w:r w:rsidRPr="0027330A">
      <w:rPr>
        <w:sz w:val="22"/>
        <w:szCs w:val="22"/>
      </w:rPr>
      <w:t xml:space="preserve"> z </w:t>
    </w:r>
    <w:r w:rsidRPr="0027330A">
      <w:rPr>
        <w:sz w:val="22"/>
        <w:szCs w:val="22"/>
      </w:rPr>
      <w:fldChar w:fldCharType="begin"/>
    </w:r>
    <w:r w:rsidRPr="0027330A">
      <w:rPr>
        <w:sz w:val="22"/>
        <w:szCs w:val="22"/>
      </w:rPr>
      <w:instrText>NUMPAGES \ * arabskie \ * MERGEFORMAT</w:instrText>
    </w:r>
    <w:r w:rsidRPr="0027330A">
      <w:rPr>
        <w:sz w:val="22"/>
        <w:szCs w:val="22"/>
      </w:rPr>
      <w:fldChar w:fldCharType="separate"/>
    </w:r>
    <w:r w:rsidRPr="0027330A">
      <w:rPr>
        <w:sz w:val="22"/>
        <w:szCs w:val="22"/>
      </w:rPr>
      <w:t>2</w:t>
    </w:r>
    <w:r w:rsidRPr="0027330A">
      <w:rPr>
        <w:sz w:val="22"/>
        <w:szCs w:val="22"/>
      </w:rPr>
      <w:fldChar w:fldCharType="end"/>
    </w:r>
  </w:p>
  <w:p w14:paraId="74A0C80E" w14:textId="77777777" w:rsidR="00525B22" w:rsidRPr="002271A2" w:rsidRDefault="00525B22" w:rsidP="006A3113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32D0" w14:textId="77777777" w:rsidR="0027330A" w:rsidRDefault="00273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117F7" w14:textId="77777777" w:rsidR="00390256" w:rsidRDefault="00390256">
      <w:r>
        <w:separator/>
      </w:r>
    </w:p>
  </w:footnote>
  <w:footnote w:type="continuationSeparator" w:id="0">
    <w:p w14:paraId="401A8331" w14:textId="77777777" w:rsidR="00390256" w:rsidRDefault="0039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179A" w14:textId="77777777" w:rsidR="0027330A" w:rsidRDefault="002733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671F" w14:textId="77777777" w:rsidR="00050015" w:rsidRDefault="00050015">
    <w:pPr>
      <w:pStyle w:val="Nagwek"/>
      <w:rPr>
        <w:noProof/>
      </w:rPr>
    </w:pPr>
  </w:p>
  <w:p w14:paraId="7ADC1961" w14:textId="77777777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68C687A9" w14:textId="77777777" w:rsidR="00525B22" w:rsidRDefault="00525B22">
    <w:pPr>
      <w:pStyle w:val="Nagwek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EAAD" w14:textId="77777777" w:rsidR="0027330A" w:rsidRDefault="002733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50015"/>
    <w:rsid w:val="000C2F91"/>
    <w:rsid w:val="000E2626"/>
    <w:rsid w:val="000F093B"/>
    <w:rsid w:val="00133EE6"/>
    <w:rsid w:val="00163185"/>
    <w:rsid w:val="00183C73"/>
    <w:rsid w:val="001F4A9E"/>
    <w:rsid w:val="00202547"/>
    <w:rsid w:val="00206AFC"/>
    <w:rsid w:val="00217D2A"/>
    <w:rsid w:val="002271A2"/>
    <w:rsid w:val="0027330A"/>
    <w:rsid w:val="002B5EE0"/>
    <w:rsid w:val="002C651A"/>
    <w:rsid w:val="0031525D"/>
    <w:rsid w:val="00354B13"/>
    <w:rsid w:val="00380033"/>
    <w:rsid w:val="003824CC"/>
    <w:rsid w:val="00390256"/>
    <w:rsid w:val="003C046F"/>
    <w:rsid w:val="0040166F"/>
    <w:rsid w:val="004026FE"/>
    <w:rsid w:val="00410BEC"/>
    <w:rsid w:val="004413B8"/>
    <w:rsid w:val="00454447"/>
    <w:rsid w:val="004E3CB4"/>
    <w:rsid w:val="005027E0"/>
    <w:rsid w:val="0051309B"/>
    <w:rsid w:val="00525B22"/>
    <w:rsid w:val="00532669"/>
    <w:rsid w:val="0059297C"/>
    <w:rsid w:val="00594AC8"/>
    <w:rsid w:val="005F0CB7"/>
    <w:rsid w:val="00665EF1"/>
    <w:rsid w:val="00675F7C"/>
    <w:rsid w:val="00692D65"/>
    <w:rsid w:val="006A3113"/>
    <w:rsid w:val="006A61B8"/>
    <w:rsid w:val="006A784F"/>
    <w:rsid w:val="0071189D"/>
    <w:rsid w:val="00712F2A"/>
    <w:rsid w:val="00723607"/>
    <w:rsid w:val="007237AA"/>
    <w:rsid w:val="00742A52"/>
    <w:rsid w:val="00746F2A"/>
    <w:rsid w:val="007906C0"/>
    <w:rsid w:val="00792205"/>
    <w:rsid w:val="007A7D0D"/>
    <w:rsid w:val="007B006A"/>
    <w:rsid w:val="007B3CAF"/>
    <w:rsid w:val="007C1538"/>
    <w:rsid w:val="007C5F39"/>
    <w:rsid w:val="007E20DC"/>
    <w:rsid w:val="0082365D"/>
    <w:rsid w:val="00834D75"/>
    <w:rsid w:val="008463C2"/>
    <w:rsid w:val="00895DE3"/>
    <w:rsid w:val="00896830"/>
    <w:rsid w:val="008A4643"/>
    <w:rsid w:val="008A7C3A"/>
    <w:rsid w:val="0090481C"/>
    <w:rsid w:val="009A3921"/>
    <w:rsid w:val="009A69A0"/>
    <w:rsid w:val="009C15DD"/>
    <w:rsid w:val="009C392A"/>
    <w:rsid w:val="009D3AF8"/>
    <w:rsid w:val="00A008E1"/>
    <w:rsid w:val="00A01173"/>
    <w:rsid w:val="00A856CB"/>
    <w:rsid w:val="00A9171F"/>
    <w:rsid w:val="00AA2DDF"/>
    <w:rsid w:val="00AC39E9"/>
    <w:rsid w:val="00B33666"/>
    <w:rsid w:val="00B403F0"/>
    <w:rsid w:val="00C320C6"/>
    <w:rsid w:val="00C56302"/>
    <w:rsid w:val="00C74F1D"/>
    <w:rsid w:val="00CB12BE"/>
    <w:rsid w:val="00CB3A2A"/>
    <w:rsid w:val="00CB4CF0"/>
    <w:rsid w:val="00CE088F"/>
    <w:rsid w:val="00D46EF7"/>
    <w:rsid w:val="00D57130"/>
    <w:rsid w:val="00D74BF0"/>
    <w:rsid w:val="00D77F66"/>
    <w:rsid w:val="00DB4CF2"/>
    <w:rsid w:val="00DC0F5B"/>
    <w:rsid w:val="00DD7EC7"/>
    <w:rsid w:val="00E5109C"/>
    <w:rsid w:val="00E9393C"/>
    <w:rsid w:val="00F56AB7"/>
    <w:rsid w:val="00F64E14"/>
    <w:rsid w:val="00F7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77334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733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0F01-AE43-421F-97D2-B88DAD36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44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Pakieła-Łojek</cp:lastModifiedBy>
  <cp:revision>50</cp:revision>
  <cp:lastPrinted>2021-01-19T12:48:00Z</cp:lastPrinted>
  <dcterms:created xsi:type="dcterms:W3CDTF">2016-01-27T10:59:00Z</dcterms:created>
  <dcterms:modified xsi:type="dcterms:W3CDTF">2025-02-05T10:11:00Z</dcterms:modified>
</cp:coreProperties>
</file>