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16EA7" w14:textId="40BCA4AF" w:rsidR="00A35EFE" w:rsidRDefault="00A35EFE" w:rsidP="00A35EFE">
      <w:pPr>
        <w:pStyle w:val="Nagwek"/>
        <w:tabs>
          <w:tab w:val="left" w:pos="2055"/>
        </w:tabs>
        <w:jc w:val="center"/>
        <w:rPr>
          <w:b/>
          <w:bCs/>
          <w:sz w:val="28"/>
          <w:szCs w:val="28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23D7895" wp14:editId="36A05A80">
            <wp:simplePos x="0" y="0"/>
            <wp:positionH relativeFrom="margin">
              <wp:align>left</wp:align>
            </wp:positionH>
            <wp:positionV relativeFrom="paragraph">
              <wp:posOffset>108585</wp:posOffset>
            </wp:positionV>
            <wp:extent cx="981075" cy="565150"/>
            <wp:effectExtent l="0" t="0" r="9525" b="6350"/>
            <wp:wrapTight wrapText="bothSides">
              <wp:wrapPolygon edited="0">
                <wp:start x="0" y="0"/>
                <wp:lineTo x="0" y="21115"/>
                <wp:lineTo x="21390" y="21115"/>
                <wp:lineTo x="21390" y="0"/>
                <wp:lineTo x="0" y="0"/>
              </wp:wrapPolygon>
            </wp:wrapTight>
            <wp:docPr id="202277066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B47B256" wp14:editId="797E228F">
            <wp:simplePos x="0" y="0"/>
            <wp:positionH relativeFrom="margin">
              <wp:align>right</wp:align>
            </wp:positionH>
            <wp:positionV relativeFrom="paragraph">
              <wp:posOffset>111760</wp:posOffset>
            </wp:positionV>
            <wp:extent cx="1162685" cy="542925"/>
            <wp:effectExtent l="0" t="0" r="0" b="9525"/>
            <wp:wrapTight wrapText="bothSides">
              <wp:wrapPolygon edited="0">
                <wp:start x="0" y="0"/>
                <wp:lineTo x="0" y="21221"/>
                <wp:lineTo x="21234" y="21221"/>
                <wp:lineTo x="21234" y="0"/>
                <wp:lineTo x="0" y="0"/>
              </wp:wrapPolygon>
            </wp:wrapTight>
            <wp:docPr id="7871073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Powiatowy Urząd Pracy w Węgrowie</w:t>
      </w:r>
    </w:p>
    <w:p w14:paraId="1E4EB53E" w14:textId="77777777" w:rsidR="00A35EFE" w:rsidRDefault="00A35EFE" w:rsidP="00A35EFE">
      <w:pPr>
        <w:pStyle w:val="Nagwek"/>
        <w:tabs>
          <w:tab w:val="left" w:pos="2055"/>
        </w:tabs>
        <w:jc w:val="center"/>
      </w:pPr>
      <w:r>
        <w:t>ul. Piłsudskiego 23, 07-100 Węgrów</w:t>
      </w:r>
      <w:r>
        <w:br/>
        <w:t>tel. 25 792-37-57,  25 792-02-70, tel./fax 25 792-25-42</w:t>
      </w:r>
    </w:p>
    <w:p w14:paraId="4C8BC452" w14:textId="77777777" w:rsidR="00A35EFE" w:rsidRDefault="00A35EFE" w:rsidP="00A35EFE">
      <w:pPr>
        <w:pStyle w:val="Nagwek"/>
        <w:tabs>
          <w:tab w:val="left" w:pos="2055"/>
        </w:tabs>
        <w:jc w:val="center"/>
        <w:rPr>
          <w:color w:val="2E74B5" w:themeColor="accent5" w:themeShade="BF"/>
        </w:rPr>
      </w:pPr>
      <w:r>
        <w:t>http:</w:t>
      </w:r>
      <w:r>
        <w:rPr>
          <w:color w:val="2E74B5" w:themeColor="accent5" w:themeShade="BF"/>
        </w:rPr>
        <w:t>//wegrow.praca.gov.pl</w:t>
      </w:r>
    </w:p>
    <w:p w14:paraId="28F74B7E" w14:textId="77777777" w:rsidR="00A35EFE" w:rsidRDefault="00A35EFE" w:rsidP="00A35EFE">
      <w:pPr>
        <w:pStyle w:val="Nagwek"/>
        <w:tabs>
          <w:tab w:val="left" w:pos="2055"/>
        </w:tabs>
        <w:ind w:left="2977"/>
      </w:pPr>
      <w:r>
        <w:t xml:space="preserve">e-mail: </w:t>
      </w:r>
      <w:r>
        <w:rPr>
          <w:color w:val="2E74B5" w:themeColor="accent5" w:themeShade="BF"/>
        </w:rPr>
        <w:t>wawe@praca.gov.pl</w:t>
      </w:r>
    </w:p>
    <w:p w14:paraId="3217E21D" w14:textId="77777777" w:rsidR="00A35EFE" w:rsidRDefault="00A35EFE" w:rsidP="00A35EFE">
      <w:pPr>
        <w:pStyle w:val="Nagwek"/>
        <w:pBdr>
          <w:bottom w:val="single" w:sz="24" w:space="1" w:color="auto"/>
        </w:pBdr>
        <w:tabs>
          <w:tab w:val="clear" w:pos="4536"/>
          <w:tab w:val="left" w:pos="6150"/>
        </w:tabs>
        <w:rPr>
          <w:color w:val="0070C0"/>
        </w:rPr>
      </w:pPr>
      <w:r>
        <w:t xml:space="preserve">                            Elektroniczna skrzynka podawcza </w:t>
      </w:r>
      <w:proofErr w:type="spellStart"/>
      <w:r>
        <w:t>ePUAP</w:t>
      </w:r>
      <w:proofErr w:type="spellEnd"/>
      <w:r>
        <w:t xml:space="preserve">: </w:t>
      </w:r>
      <w:r>
        <w:rPr>
          <w:color w:val="0070C0"/>
        </w:rPr>
        <w:t>PUP2_Wegrow</w:t>
      </w:r>
    </w:p>
    <w:p w14:paraId="594A34FF" w14:textId="77777777" w:rsidR="00A35EFE" w:rsidRDefault="00A35EFE" w:rsidP="00A35EFE">
      <w:pPr>
        <w:pStyle w:val="Nagwek"/>
        <w:pBdr>
          <w:bottom w:val="single" w:sz="24" w:space="1" w:color="auto"/>
        </w:pBdr>
        <w:tabs>
          <w:tab w:val="clear" w:pos="4536"/>
          <w:tab w:val="left" w:pos="6150"/>
        </w:tabs>
        <w:jc w:val="center"/>
        <w:rPr>
          <w:color w:val="0070C0"/>
        </w:rPr>
      </w:pPr>
      <w:r>
        <w:t xml:space="preserve">Skrzynka do e-Doręczeń: </w:t>
      </w:r>
      <w:r>
        <w:rPr>
          <w:color w:val="0070C0"/>
        </w:rPr>
        <w:t>AE:PL-75159-52956-SAFAS-25</w:t>
      </w:r>
    </w:p>
    <w:p w14:paraId="26C4CD46" w14:textId="77777777" w:rsidR="00A35EFE" w:rsidRDefault="00A35EFE" w:rsidP="00A35EFE">
      <w:pPr>
        <w:spacing w:after="200" w:line="276" w:lineRule="auto"/>
        <w:jc w:val="center"/>
        <w:rPr>
          <w:rFonts w:eastAsia="Calibri"/>
        </w:rPr>
      </w:pPr>
    </w:p>
    <w:p w14:paraId="5BFD32A8" w14:textId="3DCE19E9" w:rsidR="00DD392B" w:rsidRDefault="00DD392B">
      <w:pPr>
        <w:spacing w:after="200" w:line="276" w:lineRule="auto"/>
        <w:ind w:firstLine="5103"/>
      </w:pPr>
      <w:r>
        <w:rPr>
          <w:rFonts w:eastAsia="Calibri"/>
        </w:rPr>
        <w:t xml:space="preserve"> ……….………..…, dnia …………… r.</w:t>
      </w:r>
      <w:r>
        <w:rPr>
          <w:rFonts w:eastAsia="Calibri"/>
        </w:rPr>
        <w:br/>
        <w:t xml:space="preserve">                                                                                          /miejscowość/</w:t>
      </w:r>
      <w:r>
        <w:rPr>
          <w:rFonts w:eastAsia="Calibri"/>
          <w:i/>
        </w:rPr>
        <w:br/>
      </w:r>
    </w:p>
    <w:p w14:paraId="0A8F18A9" w14:textId="77777777" w:rsidR="00DD392B" w:rsidRDefault="00DD392B" w:rsidP="00DD392B">
      <w:pPr>
        <w:spacing w:after="200" w:line="276" w:lineRule="auto"/>
      </w:pPr>
    </w:p>
    <w:p w14:paraId="7489BBF5" w14:textId="77777777" w:rsidR="00DD392B" w:rsidRDefault="00DD392B" w:rsidP="00DD392B">
      <w:pPr>
        <w:pStyle w:val="Bezodstpw"/>
      </w:pPr>
    </w:p>
    <w:p w14:paraId="025B96A6" w14:textId="4F4B7AD0" w:rsidR="00A50587" w:rsidRDefault="00000000" w:rsidP="00DD392B">
      <w:pPr>
        <w:pStyle w:val="Bezodstpw"/>
        <w:rPr>
          <w:rFonts w:eastAsia="Calibri"/>
          <w:i/>
        </w:rPr>
      </w:pPr>
      <w:r>
        <w:t>Data wpływu wniosku ……………………….</w:t>
      </w:r>
    </w:p>
    <w:p w14:paraId="0EAEFD54" w14:textId="3C9F8200" w:rsidR="00A50587" w:rsidRDefault="00000000" w:rsidP="00DD392B">
      <w:pPr>
        <w:pStyle w:val="Bezodstpw"/>
      </w:pPr>
      <w:r>
        <w:t xml:space="preserve">Nr wniosku: </w:t>
      </w:r>
      <w:proofErr w:type="spellStart"/>
      <w:r>
        <w:rPr>
          <w:b/>
          <w:color w:val="000000" w:themeColor="text1"/>
        </w:rPr>
        <w:t>WnSSzkWsk</w:t>
      </w:r>
      <w:proofErr w:type="spellEnd"/>
      <w:r>
        <w:rPr>
          <w:b/>
          <w:color w:val="000000" w:themeColor="text1"/>
        </w:rPr>
        <w:t>/2</w:t>
      </w:r>
      <w:r w:rsidR="002B5272">
        <w:rPr>
          <w:b/>
          <w:color w:val="000000" w:themeColor="text1"/>
        </w:rPr>
        <w:t>5</w:t>
      </w:r>
      <w:r>
        <w:rPr>
          <w:b/>
          <w:color w:val="000000" w:themeColor="text1"/>
        </w:rPr>
        <w:t>/………………</w:t>
      </w:r>
    </w:p>
    <w:p w14:paraId="6A393AA2" w14:textId="77777777" w:rsidR="00A50587" w:rsidRDefault="00000000">
      <w:pPr>
        <w:ind w:left="141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/wypełnia PUP/ </w:t>
      </w:r>
    </w:p>
    <w:p w14:paraId="308B55C2" w14:textId="77777777" w:rsidR="00A50587" w:rsidRDefault="00A50587">
      <w:pPr>
        <w:ind w:left="4111" w:firstLine="709"/>
        <w:rPr>
          <w:b/>
        </w:rPr>
      </w:pPr>
    </w:p>
    <w:p w14:paraId="6C65C572" w14:textId="77777777" w:rsidR="00A50587" w:rsidRDefault="00A50587">
      <w:pPr>
        <w:ind w:left="4111" w:firstLine="709"/>
        <w:rPr>
          <w:b/>
        </w:rPr>
      </w:pPr>
    </w:p>
    <w:p w14:paraId="17549BAE" w14:textId="77777777" w:rsidR="00A50587" w:rsidRDefault="00000000">
      <w:pPr>
        <w:ind w:left="4111" w:firstLine="709"/>
        <w:rPr>
          <w:b/>
        </w:rPr>
      </w:pPr>
      <w:r>
        <w:rPr>
          <w:b/>
        </w:rPr>
        <w:t>Starosta Węgrowski</w:t>
      </w:r>
    </w:p>
    <w:p w14:paraId="23E52007" w14:textId="77777777" w:rsidR="00A50587" w:rsidRDefault="00000000">
      <w:pPr>
        <w:ind w:left="4820"/>
        <w:rPr>
          <w:b/>
        </w:rPr>
      </w:pPr>
      <w:r>
        <w:rPr>
          <w:b/>
        </w:rPr>
        <w:t xml:space="preserve">za pośrednictwem </w:t>
      </w:r>
      <w:r>
        <w:rPr>
          <w:b/>
        </w:rPr>
        <w:br/>
        <w:t>Powiatowego Urzędu Pracy w Węgrowie</w:t>
      </w:r>
    </w:p>
    <w:p w14:paraId="280A80C4" w14:textId="77777777" w:rsidR="00A50587" w:rsidRDefault="00000000">
      <w:pPr>
        <w:ind w:left="4111" w:firstLine="709"/>
        <w:rPr>
          <w:b/>
        </w:rPr>
      </w:pPr>
      <w:r>
        <w:rPr>
          <w:b/>
        </w:rPr>
        <w:t>ul. Piłsudskiego 23</w:t>
      </w:r>
    </w:p>
    <w:p w14:paraId="35FA98F9" w14:textId="77777777" w:rsidR="00A50587" w:rsidRDefault="00000000">
      <w:pPr>
        <w:ind w:left="4111" w:firstLine="709"/>
        <w:rPr>
          <w:b/>
        </w:rPr>
      </w:pPr>
      <w:r>
        <w:rPr>
          <w:b/>
        </w:rPr>
        <w:t>07 – 100 Węgrów</w:t>
      </w:r>
    </w:p>
    <w:p w14:paraId="3AC8EC4F" w14:textId="559EC4C8" w:rsidR="00A50587" w:rsidRDefault="00000000" w:rsidP="00A35EFE">
      <w:pPr>
        <w:spacing w:after="200" w:line="276" w:lineRule="auto"/>
        <w:rPr>
          <w:b/>
        </w:rPr>
      </w:pPr>
      <w:r>
        <w:rPr>
          <w:b/>
        </w:rPr>
        <w:t xml:space="preserve">                                                             </w:t>
      </w:r>
    </w:p>
    <w:p w14:paraId="491E5A08" w14:textId="77777777" w:rsidR="00A50587" w:rsidRDefault="00000000">
      <w:pPr>
        <w:spacing w:line="276" w:lineRule="auto"/>
        <w:jc w:val="center"/>
        <w:rPr>
          <w:b/>
        </w:rPr>
      </w:pPr>
      <w:r>
        <w:rPr>
          <w:b/>
        </w:rPr>
        <w:t>WNIOSEK</w:t>
      </w:r>
    </w:p>
    <w:p w14:paraId="2C70BBC0" w14:textId="77777777" w:rsidR="00A50587" w:rsidRDefault="00000000">
      <w:pPr>
        <w:spacing w:line="276" w:lineRule="auto"/>
        <w:jc w:val="center"/>
        <w:rPr>
          <w:b/>
        </w:rPr>
      </w:pPr>
      <w:r>
        <w:rPr>
          <w:b/>
        </w:rPr>
        <w:t>O SKIEROWANIE NA SZKOLENIE WSKAZANE PRZEZ OSOBĘ UPRAWNIONĄ</w:t>
      </w:r>
    </w:p>
    <w:p w14:paraId="7BDF7C3A" w14:textId="7F2D4E18" w:rsidR="00A50587" w:rsidRDefault="00000000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na zasadach określonych w art. 40  ustawy o promocji zatrudnienia i instytucjach rynku pracy z dnia 20 kwietnia 2004 r. </w:t>
      </w:r>
      <w:r>
        <w:rPr>
          <w:color w:val="000000" w:themeColor="text1"/>
          <w:sz w:val="20"/>
          <w:szCs w:val="20"/>
        </w:rPr>
        <w:t>(Dz. U. z 202</w:t>
      </w:r>
      <w:r w:rsidR="00D2776D">
        <w:rPr>
          <w:color w:val="000000" w:themeColor="text1"/>
          <w:sz w:val="20"/>
          <w:szCs w:val="20"/>
        </w:rPr>
        <w:t>4</w:t>
      </w:r>
      <w:r>
        <w:rPr>
          <w:color w:val="000000" w:themeColor="text1"/>
          <w:sz w:val="20"/>
          <w:szCs w:val="20"/>
        </w:rPr>
        <w:t xml:space="preserve"> r. poz. </w:t>
      </w:r>
      <w:r w:rsidR="00D2776D">
        <w:rPr>
          <w:color w:val="000000" w:themeColor="text1"/>
          <w:sz w:val="20"/>
          <w:szCs w:val="20"/>
        </w:rPr>
        <w:t>475</w:t>
      </w:r>
      <w:r>
        <w:rPr>
          <w:color w:val="000000" w:themeColor="text1"/>
          <w:sz w:val="20"/>
          <w:szCs w:val="20"/>
        </w:rPr>
        <w:t xml:space="preserve"> z późn. zm.) oraz zgodnie z rozporządzeniem Ministra Pracy i Polityki Społecznej z dnia 14 maja 2014 r. w sprawie szczegółowych warunków realizacji oraz trybu i sposobów prowadzenia usług rynku pracy (Dz. U. z 2014r. poz. 667).</w:t>
      </w:r>
    </w:p>
    <w:p w14:paraId="47ADC836" w14:textId="77777777" w:rsidR="00A50587" w:rsidRDefault="00A50587">
      <w:pPr>
        <w:spacing w:line="276" w:lineRule="auto"/>
      </w:pPr>
    </w:p>
    <w:p w14:paraId="70E6A54B" w14:textId="77777777" w:rsidR="00A50587" w:rsidRDefault="00A50587">
      <w:pPr>
        <w:spacing w:line="276" w:lineRule="auto"/>
        <w:rPr>
          <w:b/>
        </w:rPr>
      </w:pPr>
    </w:p>
    <w:p w14:paraId="5B601ABE" w14:textId="77777777" w:rsidR="00A50587" w:rsidRDefault="00000000">
      <w:pPr>
        <w:spacing w:line="276" w:lineRule="auto"/>
        <w:rPr>
          <w:b/>
        </w:rPr>
      </w:pPr>
      <w:r>
        <w:rPr>
          <w:b/>
        </w:rPr>
        <w:t>CZĘŚĆ I – DANE WNIOSKODAWCY:</w:t>
      </w:r>
    </w:p>
    <w:p w14:paraId="10EEC577" w14:textId="77777777" w:rsidR="00A50587" w:rsidRDefault="00000000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Imię i nazwisko: ……………………………………………………………………………..</w:t>
      </w:r>
    </w:p>
    <w:p w14:paraId="331A22EC" w14:textId="77777777" w:rsidR="00A50587" w:rsidRDefault="00000000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PESEL: …………………………………….…, a w przypadku cudzoziemca nr dokumentu stwierdzającego tożsamość: …………………………………………………………………</w:t>
      </w:r>
    </w:p>
    <w:p w14:paraId="0CBA9686" w14:textId="77777777" w:rsidR="00A50587" w:rsidRDefault="00000000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Adres zamieszkania: …………………………………………………………………………</w:t>
      </w:r>
    </w:p>
    <w:p w14:paraId="6D2D3D89" w14:textId="760B0252" w:rsidR="00A50587" w:rsidRDefault="00000000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Dotychczasowe uczestnictwo w szkoleniach finansowanych ze środków Funduszu Pracy na podstawie skierowania z powiatowego urzędu pracy  w okresie ostatnich 3 lat:</w:t>
      </w:r>
      <w:r>
        <w:rPr>
          <w:rFonts w:eastAsia="Calibri"/>
          <w:b/>
          <w:lang w:eastAsia="en-US"/>
        </w:rPr>
        <w:t xml:space="preserve">   </w:t>
      </w:r>
      <w:r>
        <w:rPr>
          <w:rFonts w:eastAsia="Calibri"/>
          <w:b/>
          <w:lang w:eastAsia="en-US"/>
        </w:rPr>
        <w:br/>
      </w:r>
      <w:r w:rsidR="007D3EB2">
        <w:rPr>
          <w:rFonts w:asciiTheme="minorHAnsi" w:eastAsia="Calibri" w:hAnsiTheme="minorHAnsi" w:cstheme="minorHAnsi"/>
          <w:lang w:eastAsia="en-US"/>
        </w:rPr>
        <w:t xml:space="preserve">□ </w:t>
      </w:r>
      <w:r>
        <w:rPr>
          <w:rFonts w:eastAsia="Calibri"/>
          <w:lang w:eastAsia="en-US"/>
        </w:rPr>
        <w:t xml:space="preserve">nie </w:t>
      </w:r>
      <w:r w:rsidR="00A46EBA">
        <w:rPr>
          <w:rFonts w:eastAsia="Calibri"/>
          <w:lang w:eastAsia="en-US"/>
        </w:rPr>
        <w:t xml:space="preserve">    </w:t>
      </w:r>
      <w:r w:rsidR="007D3EB2">
        <w:rPr>
          <w:rFonts w:asciiTheme="minorHAnsi" w:eastAsia="Calibri" w:hAnsiTheme="minorHAnsi" w:cstheme="minorHAnsi"/>
          <w:lang w:eastAsia="en-US"/>
        </w:rPr>
        <w:t xml:space="preserve">□ </w:t>
      </w:r>
      <w:r>
        <w:rPr>
          <w:bCs/>
        </w:rPr>
        <w:t>tak /jeżeli tak, to:</w:t>
      </w:r>
    </w:p>
    <w:p w14:paraId="7B9EAD12" w14:textId="77777777" w:rsidR="00A50587" w:rsidRDefault="0000000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</w:pPr>
      <w:r>
        <w:t>nazwa i miejscowość powiatowego urzędu pracy: ……………………………………..</w:t>
      </w:r>
    </w:p>
    <w:p w14:paraId="116298EF" w14:textId="77777777" w:rsidR="00A50587" w:rsidRDefault="0000000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</w:pPr>
      <w:r>
        <w:t>nazwa szkolenia: ...............................................................................................................</w:t>
      </w:r>
    </w:p>
    <w:p w14:paraId="0E91B303" w14:textId="77777777" w:rsidR="00A50587" w:rsidRDefault="0000000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</w:pPr>
      <w:r>
        <w:t>termin trwania szkolenia: ..................................................................................................</w:t>
      </w:r>
    </w:p>
    <w:p w14:paraId="729DF3E3" w14:textId="1DC5A9C6" w:rsidR="00A50587" w:rsidRPr="00A35EFE" w:rsidRDefault="00000000" w:rsidP="00A35E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</w:pPr>
      <w:r>
        <w:t>koszt szkolenia: .................................................................................................................</w:t>
      </w:r>
    </w:p>
    <w:p w14:paraId="30A237F6" w14:textId="77777777" w:rsidR="00A50587" w:rsidRDefault="00000000">
      <w:pPr>
        <w:autoSpaceDE w:val="0"/>
        <w:autoSpaceDN w:val="0"/>
        <w:adjustRightInd w:val="0"/>
        <w:spacing w:line="276" w:lineRule="auto"/>
      </w:pPr>
      <w:r>
        <w:rPr>
          <w:b/>
        </w:rPr>
        <w:lastRenderedPageBreak/>
        <w:t>CZĘŚĆ II – INFORMACJA O WNIOSKOWANYM SZKOLENIU I JEGO KOSZTACH:</w:t>
      </w:r>
    </w:p>
    <w:p w14:paraId="5A49B2CE" w14:textId="73A22E74" w:rsidR="00A50587" w:rsidRDefault="00000000">
      <w:pPr>
        <w:pStyle w:val="Akapitzlist"/>
        <w:numPr>
          <w:ilvl w:val="0"/>
          <w:numId w:val="3"/>
        </w:numPr>
        <w:spacing w:after="200" w:line="276" w:lineRule="auto"/>
        <w:ind w:left="284" w:hanging="284"/>
        <w:jc w:val="both"/>
        <w:rPr>
          <w:b/>
        </w:rPr>
      </w:pPr>
      <w:r>
        <w:t>Nazwa wnioskowanego szkolenia: ………………………………………………………….</w:t>
      </w:r>
      <w:r>
        <w:br/>
        <w:t>………………………………………………………………………………………………</w:t>
      </w:r>
      <w:r w:rsidR="002E3145">
        <w:t>………………………………………………………………………………………………..</w:t>
      </w:r>
    </w:p>
    <w:p w14:paraId="751D8775" w14:textId="77777777" w:rsidR="00DD392B" w:rsidRDefault="00DD392B">
      <w:pPr>
        <w:pStyle w:val="Akapitzlist"/>
        <w:spacing w:after="200" w:line="276" w:lineRule="auto"/>
        <w:ind w:left="0"/>
        <w:jc w:val="both"/>
        <w:rPr>
          <w:b/>
          <w:sz w:val="22"/>
          <w:szCs w:val="22"/>
        </w:rPr>
      </w:pPr>
    </w:p>
    <w:p w14:paraId="1300E89E" w14:textId="0C996DFF" w:rsidR="00A50587" w:rsidRDefault="00000000">
      <w:pPr>
        <w:pStyle w:val="Akapitzlist"/>
        <w:spacing w:after="200" w:line="276" w:lineRule="auto"/>
        <w:ind w:left="0"/>
        <w:jc w:val="both"/>
      </w:pPr>
      <w:r>
        <w:rPr>
          <w:b/>
          <w:sz w:val="22"/>
          <w:szCs w:val="22"/>
        </w:rPr>
        <w:t>UWAGA!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 xml:space="preserve">Osoba uprawniona ma możliwość wskazania instytucji szkoleniowej, w której chciałaby odbyć szkolenie </w:t>
      </w:r>
      <w:r>
        <w:rPr>
          <w:i/>
          <w:sz w:val="22"/>
          <w:szCs w:val="22"/>
        </w:rPr>
        <w:t>(Starosta zastrzega sobie jednak prawo zaproponowania innej instytucji szkoleniowej)</w:t>
      </w:r>
      <w:r>
        <w:rPr>
          <w:sz w:val="22"/>
          <w:szCs w:val="22"/>
        </w:rPr>
        <w:t xml:space="preserve"> lub poprosić o wskazanie instytucji szkoleniowej przez Starostę:</w:t>
      </w:r>
    </w:p>
    <w:p w14:paraId="24E8A042" w14:textId="6482197D" w:rsidR="00A50587" w:rsidRDefault="00A46EBA" w:rsidP="00756A97">
      <w:pPr>
        <w:pStyle w:val="Bezodstpw"/>
        <w:ind w:left="5812" w:hanging="5812"/>
        <w:rPr>
          <w:i/>
          <w:sz w:val="22"/>
          <w:szCs w:val="22"/>
        </w:rPr>
      </w:pPr>
      <w:r w:rsidRPr="001466B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56A97">
        <w:rPr>
          <w:rFonts w:asciiTheme="minorHAnsi" w:hAnsiTheme="minorHAnsi" w:cstheme="minorHAnsi"/>
          <w:bCs/>
          <w:sz w:val="22"/>
          <w:szCs w:val="22"/>
        </w:rPr>
        <w:t>□</w:t>
      </w:r>
      <w:r>
        <w:rPr>
          <w:b/>
          <w:sz w:val="22"/>
          <w:szCs w:val="22"/>
        </w:rPr>
        <w:t xml:space="preserve">  proszę o wskazanie instytucji szkoleniowej przez Starostę</w:t>
      </w:r>
      <w:r>
        <w:rPr>
          <w:sz w:val="22"/>
          <w:szCs w:val="22"/>
        </w:rPr>
        <w:t xml:space="preserve">  </w:t>
      </w:r>
      <w:r>
        <w:rPr>
          <w:i/>
          <w:sz w:val="22"/>
          <w:szCs w:val="22"/>
        </w:rPr>
        <w:t xml:space="preserve">(proszę przejść do CZĘŚCI III </w:t>
      </w:r>
      <w:r w:rsidR="00756A97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wniosku)</w:t>
      </w:r>
    </w:p>
    <w:p w14:paraId="0B58D9EC" w14:textId="56AF5DB6" w:rsidR="00A50587" w:rsidRDefault="00756A97" w:rsidP="00756A97">
      <w:pPr>
        <w:pStyle w:val="Bezodstpw"/>
        <w:ind w:left="6096" w:hanging="6096"/>
        <w:rPr>
          <w:i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□   </w:t>
      </w:r>
      <w:r>
        <w:rPr>
          <w:b/>
          <w:sz w:val="22"/>
          <w:szCs w:val="22"/>
        </w:rPr>
        <w:t xml:space="preserve">proponuję instytucję szkoleniową, w której chciałbym/abym odbyć szkolenie </w:t>
      </w:r>
      <w:r>
        <w:rPr>
          <w:i/>
          <w:sz w:val="22"/>
          <w:szCs w:val="22"/>
        </w:rPr>
        <w:t xml:space="preserve">(proszę wypełnić </w:t>
      </w:r>
      <w:r>
        <w:rPr>
          <w:i/>
          <w:sz w:val="22"/>
          <w:szCs w:val="22"/>
        </w:rPr>
        <w:br/>
        <w:t xml:space="preserve">     pkt 2 – 4  CZĘŚCI II wniosku)</w:t>
      </w:r>
    </w:p>
    <w:p w14:paraId="6AACF352" w14:textId="77777777" w:rsidR="00A50587" w:rsidRDefault="00A50587">
      <w:pPr>
        <w:pStyle w:val="Bezodstpw"/>
        <w:rPr>
          <w:i/>
          <w:sz w:val="22"/>
          <w:szCs w:val="22"/>
        </w:rPr>
      </w:pPr>
    </w:p>
    <w:p w14:paraId="07FF80A9" w14:textId="77777777" w:rsidR="00A50587" w:rsidRDefault="0000000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>Nazwa i adres wskazanej instytucji szkoleniowej: …………………………………………</w:t>
      </w:r>
    </w:p>
    <w:p w14:paraId="6FF78E23" w14:textId="77777777" w:rsidR="00A50587" w:rsidRDefault="00000000">
      <w:pPr>
        <w:pStyle w:val="Akapitzlist"/>
        <w:spacing w:line="276" w:lineRule="auto"/>
        <w:ind w:hanging="436"/>
        <w:jc w:val="both"/>
      </w:pPr>
      <w:r>
        <w:t>………………………………………………………………………………………………</w:t>
      </w:r>
    </w:p>
    <w:p w14:paraId="0714BE25" w14:textId="77777777" w:rsidR="00A50587" w:rsidRDefault="00000000">
      <w:pPr>
        <w:pStyle w:val="Akapitzlist"/>
        <w:spacing w:line="276" w:lineRule="auto"/>
        <w:ind w:hanging="436"/>
        <w:jc w:val="both"/>
      </w:pPr>
      <w:r>
        <w:t>………………………………………………………………………………………………</w:t>
      </w:r>
    </w:p>
    <w:p w14:paraId="41CF346F" w14:textId="77777777" w:rsidR="00A50587" w:rsidRDefault="00000000">
      <w:pPr>
        <w:pStyle w:val="Akapitzlist"/>
        <w:spacing w:line="276" w:lineRule="auto"/>
        <w:ind w:hanging="436"/>
        <w:jc w:val="both"/>
      </w:pPr>
      <w:r>
        <w:t>………………………………………………………………………………………………</w:t>
      </w:r>
    </w:p>
    <w:p w14:paraId="451B597F" w14:textId="77777777" w:rsidR="00A50587" w:rsidRDefault="0000000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>Koszt szkolenia: …………………...……………. zł</w:t>
      </w:r>
    </w:p>
    <w:p w14:paraId="45452871" w14:textId="77777777" w:rsidR="00A50587" w:rsidRDefault="00000000">
      <w:pPr>
        <w:pStyle w:val="Akapitzlist"/>
        <w:numPr>
          <w:ilvl w:val="0"/>
          <w:numId w:val="3"/>
        </w:numPr>
        <w:spacing w:after="200" w:line="276" w:lineRule="auto"/>
        <w:ind w:left="284" w:hanging="284"/>
        <w:jc w:val="both"/>
      </w:pPr>
      <w:r>
        <w:t xml:space="preserve">Termin rozpoczęcia szkolenia: ………….………..r. </w:t>
      </w:r>
    </w:p>
    <w:p w14:paraId="092D3F96" w14:textId="77777777" w:rsidR="00A50587" w:rsidRDefault="00000000">
      <w:pPr>
        <w:pStyle w:val="Akapitzlist"/>
        <w:numPr>
          <w:ilvl w:val="0"/>
          <w:numId w:val="3"/>
        </w:numPr>
        <w:spacing w:after="200" w:line="276" w:lineRule="auto"/>
        <w:ind w:left="284" w:hanging="284"/>
        <w:jc w:val="both"/>
      </w:pPr>
      <w:r>
        <w:t>Termin zakończenia szkolenia: ………………..…r.</w:t>
      </w:r>
    </w:p>
    <w:p w14:paraId="27ED0A60" w14:textId="77777777" w:rsidR="00A50587" w:rsidRDefault="00A50587">
      <w:pPr>
        <w:spacing w:after="200" w:line="276" w:lineRule="auto"/>
        <w:jc w:val="both"/>
        <w:rPr>
          <w:b/>
        </w:rPr>
      </w:pPr>
    </w:p>
    <w:p w14:paraId="4BB3D725" w14:textId="77777777" w:rsidR="00A50587" w:rsidRDefault="00000000">
      <w:pPr>
        <w:spacing w:after="200" w:line="276" w:lineRule="auto"/>
        <w:jc w:val="both"/>
        <w:rPr>
          <w:b/>
        </w:rPr>
      </w:pPr>
      <w:r>
        <w:rPr>
          <w:b/>
        </w:rPr>
        <w:t xml:space="preserve">CZĘŚĆ III – UZASADNIENIE: </w:t>
      </w:r>
    </w:p>
    <w:p w14:paraId="4D519137" w14:textId="3E904041" w:rsidR="00A50587" w:rsidRDefault="00000000">
      <w:pPr>
        <w:spacing w:after="200" w:line="276" w:lineRule="auto"/>
        <w:jc w:val="both"/>
      </w:pPr>
      <w:r>
        <w:t>Uzasadnienie celowości skierowania na szkolenie:</w:t>
      </w:r>
      <w:r>
        <w:rPr>
          <w:b/>
        </w:rPr>
        <w:t xml:space="preserve"> </w:t>
      </w:r>
      <w:r>
        <w:t>………………………………………</w:t>
      </w:r>
      <w:r>
        <w:br/>
        <w:t>…………………………………………………………………………………………………...………………………..………………………………………………………………………….…………………………………………………………………………………………………...…………………………………………………………………………………………………..…………………………………………………………………………………………………..……..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..….……………………………………………………………………………………………….…..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.…………………………………………………………………………………………………..…………………………………………………………………………………………………..</w:t>
      </w:r>
    </w:p>
    <w:p w14:paraId="4D3CBE9A" w14:textId="77777777" w:rsidR="00A50587" w:rsidRDefault="00000000">
      <w:pPr>
        <w:spacing w:after="200" w:line="276" w:lineRule="auto"/>
        <w:jc w:val="both"/>
        <w:rPr>
          <w:b/>
        </w:rPr>
      </w:pPr>
      <w:r>
        <w:rPr>
          <w:b/>
        </w:rPr>
        <w:lastRenderedPageBreak/>
        <w:t>CZĘŚĆ IV – OŚWIADCZENIE WNIOSKODAWCY:</w:t>
      </w:r>
    </w:p>
    <w:p w14:paraId="2E68E8B2" w14:textId="77777777" w:rsidR="00A50587" w:rsidRDefault="00000000">
      <w:pPr>
        <w:pStyle w:val="Bezodstpw"/>
        <w:spacing w:line="276" w:lineRule="auto"/>
      </w:pPr>
      <w:r>
        <w:t xml:space="preserve">Oświadczam, że: </w:t>
      </w:r>
    </w:p>
    <w:p w14:paraId="09B3CAD6" w14:textId="77777777" w:rsidR="00A50587" w:rsidRDefault="00000000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</w:pPr>
      <w:r>
        <w:t>Zapoznałem(</w:t>
      </w:r>
      <w:proofErr w:type="spellStart"/>
      <w:r>
        <w:t>am</w:t>
      </w:r>
      <w:proofErr w:type="spellEnd"/>
      <w:r>
        <w:t>) się z zasadami organizacji szkoleń dla osób bezrobotnych  przez Powiatowy Urząd Pracy w Węgrowie i akceptuję warunki w nim określone.</w:t>
      </w:r>
    </w:p>
    <w:p w14:paraId="517922DF" w14:textId="77777777" w:rsidR="00A50587" w:rsidRDefault="00000000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</w:pPr>
      <w:r>
        <w:t>Świadomy(a) odpowiedzialności karnej za składanie nieprawdziwych danych (art. 233 ustawy z dnia 6 czerwca 1997 r. – Kodeks karny) oświadczam, że dane i informacje zawarte w niniejszym wniosku są zgodne z prawdą.</w:t>
      </w:r>
    </w:p>
    <w:p w14:paraId="2F3BA885" w14:textId="77777777" w:rsidR="00A50587" w:rsidRDefault="00A50587">
      <w:pPr>
        <w:spacing w:line="276" w:lineRule="auto"/>
      </w:pPr>
    </w:p>
    <w:p w14:paraId="1EBCB230" w14:textId="77777777" w:rsidR="00A50587" w:rsidRDefault="00000000">
      <w:pPr>
        <w:tabs>
          <w:tab w:val="left" w:pos="5670"/>
        </w:tabs>
        <w:spacing w:line="276" w:lineRule="auto"/>
        <w:jc w:val="right"/>
        <w:rPr>
          <w:b/>
        </w:rPr>
      </w:pPr>
      <w:r>
        <w:t xml:space="preserve">       ……………….….………….………                                    </w:t>
      </w:r>
      <w:r>
        <w:br/>
      </w:r>
      <w:r>
        <w:rPr>
          <w:sz w:val="20"/>
          <w:szCs w:val="20"/>
        </w:rPr>
        <w:t xml:space="preserve">                                            Czytelny podpis osoby uprawnionej</w:t>
      </w:r>
      <w:r>
        <w:rPr>
          <w:b/>
        </w:rPr>
        <w:tab/>
      </w:r>
    </w:p>
    <w:p w14:paraId="480C93EF" w14:textId="77777777" w:rsidR="00A50587" w:rsidRDefault="00A50587">
      <w:pPr>
        <w:spacing w:line="276" w:lineRule="auto"/>
        <w:rPr>
          <w:b/>
          <w:bCs/>
        </w:rPr>
      </w:pPr>
    </w:p>
    <w:p w14:paraId="25941004" w14:textId="77777777" w:rsidR="00A50587" w:rsidRDefault="00000000">
      <w:pPr>
        <w:spacing w:before="100" w:beforeAutospacing="1" w:after="100" w:afterAutospacing="1"/>
      </w:pPr>
      <w:r>
        <w:rPr>
          <w:b/>
          <w:bCs/>
        </w:rPr>
        <w:t>Klauzula informacyjna w związku z przetwarzaniem danych osobowych</w:t>
      </w:r>
    </w:p>
    <w:p w14:paraId="3C373B46" w14:textId="11E87F36" w:rsidR="00A50587" w:rsidRPr="001428C1" w:rsidRDefault="00000000">
      <w:pPr>
        <w:spacing w:before="100" w:beforeAutospacing="1" w:after="100" w:afterAutospacing="1"/>
        <w:jc w:val="both"/>
      </w:pPr>
      <w:r w:rsidRPr="001428C1">
        <w:t xml:space="preserve">Administratorem danych osobowych jest Powiatowy Urząd Pracy w Węgrowie z siedzibą </w:t>
      </w:r>
      <w:r w:rsidRPr="001428C1">
        <w:br/>
        <w:t>w Węgrowie (</w:t>
      </w:r>
      <w:r w:rsidRPr="001428C1">
        <w:rPr>
          <w:shd w:val="clear" w:color="auto" w:fill="FFFFFF"/>
        </w:rPr>
        <w:t>ul. Piłsudskiego 23, 07-100 Węgrów)</w:t>
      </w:r>
      <w:r w:rsidRPr="001428C1">
        <w:t xml:space="preserve"> reprezentowany przez Dyrektora Urzędu. Przetwarzanie danych jest niezbędne do wypełnienia obowiązku prawnego ciążącego na administratorze. Szczegółowe informacje dotyczące przetwarzania danych podane są </w:t>
      </w:r>
      <w:r w:rsidRPr="001428C1">
        <w:br/>
        <w:t xml:space="preserve">w klauzuli informacyjnej dostępnej w siedzibie, na stronie </w:t>
      </w:r>
      <w:r w:rsidR="00772171" w:rsidRPr="001428C1">
        <w:t xml:space="preserve">internetowej  </w:t>
      </w:r>
      <w:hyperlink r:id="rId10" w:history="1">
        <w:r w:rsidR="00772171" w:rsidRPr="001428C1">
          <w:rPr>
            <w:rStyle w:val="Hipercze"/>
            <w:color w:val="auto"/>
            <w:u w:val="none"/>
          </w:rPr>
          <w:t>https://wegrow.praca.gov.pl</w:t>
        </w:r>
      </w:hyperlink>
      <w:r w:rsidR="00772171" w:rsidRPr="001428C1">
        <w:t>/</w:t>
      </w:r>
      <w:r w:rsidRPr="001428C1">
        <w:t xml:space="preserve"> </w:t>
      </w:r>
      <w:r w:rsidR="00772171" w:rsidRPr="001428C1">
        <w:t xml:space="preserve">w </w:t>
      </w:r>
      <w:r w:rsidRPr="001428C1">
        <w:t>Biuletynie Informacji Publicznej Administratora</w:t>
      </w:r>
      <w:r w:rsidR="00772171" w:rsidRPr="001428C1">
        <w:t xml:space="preserve">. </w:t>
      </w:r>
    </w:p>
    <w:p w14:paraId="2DE9D3C2" w14:textId="77777777" w:rsidR="00A50587" w:rsidRDefault="00A50587">
      <w:pPr>
        <w:spacing w:line="276" w:lineRule="auto"/>
        <w:rPr>
          <w:b/>
        </w:rPr>
      </w:pPr>
    </w:p>
    <w:p w14:paraId="7E6D7F75" w14:textId="77777777" w:rsidR="00A50587" w:rsidRDefault="00A50587">
      <w:pPr>
        <w:spacing w:line="276" w:lineRule="auto"/>
        <w:rPr>
          <w:b/>
        </w:rPr>
      </w:pPr>
    </w:p>
    <w:p w14:paraId="49BF9E5E" w14:textId="77777777" w:rsidR="00A50587" w:rsidRDefault="00A50587">
      <w:pPr>
        <w:spacing w:line="276" w:lineRule="auto"/>
        <w:rPr>
          <w:b/>
        </w:rPr>
      </w:pPr>
    </w:p>
    <w:p w14:paraId="572B6785" w14:textId="77777777" w:rsidR="00A50587" w:rsidRDefault="00000000">
      <w:pPr>
        <w:spacing w:line="276" w:lineRule="auto"/>
        <w:rPr>
          <w:b/>
        </w:rPr>
      </w:pPr>
      <w:r>
        <w:rPr>
          <w:b/>
        </w:rPr>
        <w:t>ZAŁĄCZNIKI:</w:t>
      </w:r>
    </w:p>
    <w:p w14:paraId="372F3E52" w14:textId="1F64E2B5" w:rsidR="00A50587" w:rsidRDefault="00000000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Cs/>
        </w:rPr>
      </w:pPr>
      <w:r>
        <w:rPr>
          <w:b/>
        </w:rPr>
        <w:t>Załącznik nr 1</w:t>
      </w:r>
      <w:r>
        <w:rPr>
          <w:bCs/>
        </w:rPr>
        <w:t xml:space="preserve"> </w:t>
      </w:r>
      <w:r>
        <w:rPr>
          <w:b/>
        </w:rPr>
        <w:t>do wniosku</w:t>
      </w:r>
      <w:r>
        <w:rPr>
          <w:bCs/>
        </w:rPr>
        <w:t xml:space="preserve"> – Oświadczenie pracodawcy o zamiarze zatrudnienia lub powierzenia innej pracy zarobkowej wskazanej w oświadczeniu osobie bezrobotnej wraz ze </w:t>
      </w:r>
      <w:r w:rsidRPr="00772171">
        <w:rPr>
          <w:b/>
        </w:rPr>
        <w:t>zgłoszeniem krajowej oferty pracy</w:t>
      </w:r>
      <w:r w:rsidR="00772171">
        <w:rPr>
          <w:bCs/>
        </w:rPr>
        <w:t>.</w:t>
      </w:r>
    </w:p>
    <w:p w14:paraId="2A76A3EF" w14:textId="7C59F40B" w:rsidR="00A50587" w:rsidRDefault="00000000">
      <w:p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bCs/>
        </w:rPr>
      </w:pPr>
      <w:r>
        <w:rPr>
          <w:bCs/>
        </w:rPr>
        <w:t xml:space="preserve">2) </w:t>
      </w:r>
      <w:r>
        <w:rPr>
          <w:b/>
        </w:rPr>
        <w:t>Załącznik nr 1.1</w:t>
      </w:r>
      <w:r>
        <w:rPr>
          <w:bCs/>
        </w:rPr>
        <w:t xml:space="preserve"> </w:t>
      </w:r>
      <w:r>
        <w:rPr>
          <w:b/>
        </w:rPr>
        <w:t>do wniosku</w:t>
      </w:r>
      <w:r>
        <w:rPr>
          <w:bCs/>
        </w:rPr>
        <w:t xml:space="preserve"> – Oświadczenie o zamiarze podjęcia działalności gospodarczej po ukończonym szkoleniu</w:t>
      </w:r>
      <w:r w:rsidR="00772171">
        <w:rPr>
          <w:bCs/>
        </w:rPr>
        <w:t>.</w:t>
      </w:r>
    </w:p>
    <w:p w14:paraId="247BE0FE" w14:textId="6A84B155" w:rsidR="00A50587" w:rsidRDefault="00000000">
      <w:p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bCs/>
        </w:rPr>
      </w:pPr>
      <w:r>
        <w:rPr>
          <w:bCs/>
        </w:rPr>
        <w:t xml:space="preserve">* </w:t>
      </w:r>
      <w:r>
        <w:rPr>
          <w:b/>
        </w:rPr>
        <w:t>Jeżeli osoba uprawniona do szkolenia proponuje instytucję szkoleniową</w:t>
      </w:r>
      <w:r>
        <w:rPr>
          <w:bCs/>
        </w:rPr>
        <w:t xml:space="preserve">, w której chciałaby odbyć szkolenie, </w:t>
      </w:r>
      <w:r w:rsidRPr="00772171">
        <w:rPr>
          <w:b/>
        </w:rPr>
        <w:t>załącza do wniosku dodatkowo wypełnione przez organizatora szkolenia</w:t>
      </w:r>
      <w:r>
        <w:rPr>
          <w:bCs/>
        </w:rPr>
        <w:t xml:space="preserve"> następujące dokumenty</w:t>
      </w:r>
      <w:r>
        <w:rPr>
          <w:b/>
          <w:bCs/>
        </w:rPr>
        <w:t xml:space="preserve"> wg załączonych wzorów dostępnych do pobrania ze strony internetowej </w:t>
      </w:r>
      <w:hyperlink r:id="rId11" w:history="1">
        <w:r w:rsidR="00772171" w:rsidRPr="003C059B">
          <w:rPr>
            <w:rStyle w:val="Hipercze"/>
            <w:color w:val="auto"/>
            <w:u w:val="none"/>
          </w:rPr>
          <w:t>https://wegrow.praca.gov.pl/</w:t>
        </w:r>
      </w:hyperlink>
      <w:r w:rsidR="00772171" w:rsidRPr="003C059B">
        <w:t xml:space="preserve"> </w:t>
      </w:r>
      <w:r w:rsidRPr="003C059B">
        <w:rPr>
          <w:b/>
          <w:bCs/>
        </w:rPr>
        <w:t>:</w:t>
      </w:r>
    </w:p>
    <w:p w14:paraId="3F732998" w14:textId="48B23E4E" w:rsidR="00A50587" w:rsidRDefault="000000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b/>
        </w:rPr>
      </w:pPr>
      <w:r>
        <w:rPr>
          <w:b/>
        </w:rPr>
        <w:t>Deklarację organizatora szkolenia</w:t>
      </w:r>
      <w:r w:rsidR="00772171">
        <w:rPr>
          <w:b/>
        </w:rPr>
        <w:t>.</w:t>
      </w:r>
    </w:p>
    <w:p w14:paraId="400F8456" w14:textId="7F940163" w:rsidR="00A50587" w:rsidRDefault="000000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b/>
        </w:rPr>
      </w:pPr>
      <w:r>
        <w:rPr>
          <w:b/>
        </w:rPr>
        <w:t>Program szkolenia</w:t>
      </w:r>
      <w:r w:rsidR="00772171">
        <w:rPr>
          <w:b/>
        </w:rPr>
        <w:t>.</w:t>
      </w:r>
    </w:p>
    <w:p w14:paraId="2E54A219" w14:textId="6C06284D" w:rsidR="00A50587" w:rsidRDefault="000000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b/>
        </w:rPr>
      </w:pPr>
      <w:r>
        <w:rPr>
          <w:b/>
        </w:rPr>
        <w:t>Kalkulację szkolenia</w:t>
      </w:r>
      <w:r w:rsidR="00772171">
        <w:rPr>
          <w:b/>
        </w:rPr>
        <w:t>.</w:t>
      </w:r>
    </w:p>
    <w:p w14:paraId="7FDB5E2A" w14:textId="4344FD32" w:rsidR="00A50587" w:rsidRDefault="000000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b/>
        </w:rPr>
      </w:pPr>
      <w:r>
        <w:rPr>
          <w:b/>
        </w:rPr>
        <w:t>Harmonogram szkolenia</w:t>
      </w:r>
      <w:r w:rsidR="00772171">
        <w:rPr>
          <w:b/>
        </w:rPr>
        <w:t>.</w:t>
      </w:r>
    </w:p>
    <w:p w14:paraId="1DB85D3B" w14:textId="790D19B0" w:rsidR="00A50587" w:rsidRDefault="000000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b/>
        </w:rPr>
      </w:pPr>
      <w:r>
        <w:rPr>
          <w:b/>
        </w:rPr>
        <w:t>Wzór zaświadczenia lub innego dokumentu potwierdzającego ukończenie szkolenia</w:t>
      </w:r>
      <w:r w:rsidR="00772171">
        <w:rPr>
          <w:b/>
        </w:rPr>
        <w:t>.</w:t>
      </w:r>
    </w:p>
    <w:p w14:paraId="44DD7088" w14:textId="77777777" w:rsidR="00A50587" w:rsidRDefault="00A50587">
      <w:pPr>
        <w:spacing w:line="276" w:lineRule="auto"/>
        <w:rPr>
          <w:b/>
        </w:rPr>
      </w:pPr>
    </w:p>
    <w:p w14:paraId="7E32F1E9" w14:textId="77777777" w:rsidR="00A50587" w:rsidRDefault="00A50587">
      <w:pPr>
        <w:spacing w:line="276" w:lineRule="auto"/>
        <w:rPr>
          <w:b/>
        </w:rPr>
      </w:pPr>
    </w:p>
    <w:p w14:paraId="0377760D" w14:textId="77777777" w:rsidR="00A50587" w:rsidRDefault="00A50587">
      <w:pPr>
        <w:spacing w:line="276" w:lineRule="auto"/>
        <w:rPr>
          <w:b/>
        </w:rPr>
      </w:pPr>
    </w:p>
    <w:p w14:paraId="18F894AF" w14:textId="77777777" w:rsidR="00A50587" w:rsidRDefault="00A50587">
      <w:pPr>
        <w:spacing w:line="276" w:lineRule="auto"/>
        <w:rPr>
          <w:b/>
        </w:rPr>
      </w:pPr>
    </w:p>
    <w:p w14:paraId="136CCDC0" w14:textId="77777777" w:rsidR="00A50587" w:rsidRDefault="00000000">
      <w:pPr>
        <w:spacing w:line="276" w:lineRule="auto"/>
        <w:rPr>
          <w:b/>
          <w:color w:val="FF0000"/>
        </w:rPr>
      </w:pPr>
      <w:r>
        <w:rPr>
          <w:b/>
        </w:rPr>
        <w:lastRenderedPageBreak/>
        <w:t>CZĘŚĆ V – OPINIA DORADCY KLIENTA ORAZ DORADCY ZAWODOWEGO</w:t>
      </w:r>
    </w:p>
    <w:p w14:paraId="501DFFDD" w14:textId="77777777" w:rsidR="00A50587" w:rsidRDefault="00A50587">
      <w:pPr>
        <w:spacing w:line="276" w:lineRule="auto"/>
        <w:ind w:hanging="567"/>
        <w:rPr>
          <w:b/>
        </w:rPr>
      </w:pPr>
    </w:p>
    <w:p w14:paraId="29ED9535" w14:textId="77777777" w:rsidR="00A50587" w:rsidRDefault="00000000">
      <w:pPr>
        <w:spacing w:line="276" w:lineRule="auto"/>
        <w:rPr>
          <w:b/>
        </w:rPr>
      </w:pPr>
      <w:r>
        <w:rPr>
          <w:b/>
        </w:rPr>
        <w:t>OPINIA DORADCY KLIENTA:</w:t>
      </w:r>
    </w:p>
    <w:p w14:paraId="1A81D684" w14:textId="77777777" w:rsidR="00A50587" w:rsidRDefault="00000000">
      <w:pPr>
        <w:spacing w:line="276" w:lineRule="auto"/>
        <w:rPr>
          <w:bCs/>
        </w:rPr>
      </w:pPr>
      <w:r>
        <w:rPr>
          <w:bCs/>
        </w:rPr>
        <w:t>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</w:t>
      </w:r>
    </w:p>
    <w:p w14:paraId="020F4BA4" w14:textId="77777777" w:rsidR="00A50587" w:rsidRDefault="00A50587">
      <w:pPr>
        <w:spacing w:line="276" w:lineRule="auto"/>
        <w:rPr>
          <w:b/>
        </w:rPr>
      </w:pPr>
    </w:p>
    <w:p w14:paraId="1FD58335" w14:textId="77777777" w:rsidR="00A50587" w:rsidRDefault="00000000">
      <w:pPr>
        <w:spacing w:line="276" w:lineRule="auto"/>
        <w:rPr>
          <w:b/>
        </w:rPr>
      </w:pPr>
      <w:r>
        <w:rPr>
          <w:b/>
        </w:rPr>
        <w:t>Doradca Klienta stwierdza:</w:t>
      </w:r>
    </w:p>
    <w:p w14:paraId="5D175DAC" w14:textId="5B5E06A5" w:rsidR="00A50587" w:rsidRDefault="00A46EBA">
      <w:pPr>
        <w:spacing w:line="276" w:lineRule="auto"/>
        <w:rPr>
          <w:bCs/>
        </w:rPr>
      </w:pPr>
      <w:r w:rsidRPr="001466B8">
        <w:rPr>
          <w:rFonts w:asciiTheme="minorHAnsi" w:hAnsiTheme="minorHAnsi" w:cstheme="minorHAnsi"/>
          <w:bCs/>
        </w:rPr>
        <w:t xml:space="preserve">  </w:t>
      </w:r>
      <w:r w:rsidR="00756A97">
        <w:rPr>
          <w:rFonts w:asciiTheme="minorHAnsi" w:hAnsiTheme="minorHAnsi" w:cstheme="minorHAnsi"/>
          <w:bCs/>
        </w:rPr>
        <w:t>□</w:t>
      </w:r>
      <w:r>
        <w:rPr>
          <w:bCs/>
        </w:rPr>
        <w:t xml:space="preserve">  celowość skierowania na szkolenie wskazane przez osobę uprawnioną  </w:t>
      </w:r>
    </w:p>
    <w:p w14:paraId="64718306" w14:textId="14027C6B" w:rsidR="00A50587" w:rsidRDefault="00A46EBA">
      <w:pPr>
        <w:spacing w:line="276" w:lineRule="auto"/>
        <w:rPr>
          <w:bCs/>
        </w:rPr>
      </w:pPr>
      <w:r>
        <w:rPr>
          <w:bCs/>
        </w:rPr>
        <w:t xml:space="preserve">  </w:t>
      </w:r>
      <w:r w:rsidR="00756A97">
        <w:rPr>
          <w:rFonts w:asciiTheme="minorHAnsi" w:hAnsiTheme="minorHAnsi" w:cstheme="minorHAnsi"/>
          <w:bCs/>
        </w:rPr>
        <w:t>□</w:t>
      </w:r>
      <w:r>
        <w:rPr>
          <w:bCs/>
        </w:rPr>
        <w:t xml:space="preserve">  brak celowości skierowania na szkolenie wskazane przez osobę uprawnioną  </w:t>
      </w:r>
    </w:p>
    <w:p w14:paraId="71BC5A76" w14:textId="77777777" w:rsidR="00A50587" w:rsidRDefault="00A50587">
      <w:pPr>
        <w:spacing w:line="276" w:lineRule="auto"/>
        <w:jc w:val="both"/>
      </w:pPr>
    </w:p>
    <w:p w14:paraId="61E7668A" w14:textId="77777777" w:rsidR="00A50587" w:rsidRDefault="00A50587">
      <w:pPr>
        <w:spacing w:line="276" w:lineRule="auto"/>
        <w:ind w:left="5664" w:firstLine="708"/>
        <w:jc w:val="both"/>
      </w:pPr>
    </w:p>
    <w:p w14:paraId="10D00317" w14:textId="77777777" w:rsidR="00A35EFE" w:rsidRDefault="00A35EFE">
      <w:pPr>
        <w:spacing w:line="276" w:lineRule="auto"/>
        <w:ind w:left="5664" w:firstLine="708"/>
        <w:jc w:val="both"/>
      </w:pPr>
    </w:p>
    <w:p w14:paraId="055597C6" w14:textId="77777777" w:rsidR="00A50587" w:rsidRDefault="00000000">
      <w:pPr>
        <w:spacing w:line="276" w:lineRule="auto"/>
        <w:ind w:left="5672"/>
        <w:jc w:val="both"/>
      </w:pPr>
      <w:r>
        <w:t>…..………………………….….…</w:t>
      </w:r>
    </w:p>
    <w:p w14:paraId="3FAC4007" w14:textId="77777777" w:rsidR="00A50587" w:rsidRDefault="00000000">
      <w:pPr>
        <w:spacing w:line="276" w:lineRule="auto"/>
        <w:ind w:firstLine="6"/>
        <w:jc w:val="both"/>
        <w:rPr>
          <w:sz w:val="20"/>
          <w:szCs w:val="20"/>
        </w:rPr>
      </w:pPr>
      <w:r>
        <w:t xml:space="preserve">          </w:t>
      </w:r>
      <w:r>
        <w:tab/>
        <w:t xml:space="preserve">      </w:t>
      </w:r>
      <w:r>
        <w:tab/>
      </w:r>
      <w:r>
        <w:tab/>
      </w:r>
      <w:r>
        <w:tab/>
        <w:t xml:space="preserve">                </w:t>
      </w:r>
      <w:r>
        <w:tab/>
      </w:r>
      <w:r>
        <w:tab/>
      </w:r>
      <w:r>
        <w:tab/>
      </w:r>
      <w:r>
        <w:rPr>
          <w:sz w:val="20"/>
          <w:szCs w:val="20"/>
        </w:rPr>
        <w:t>Pieczątka i podpis Doradcy Klienta</w:t>
      </w:r>
    </w:p>
    <w:p w14:paraId="4E210FC1" w14:textId="77777777" w:rsidR="00A50587" w:rsidRDefault="00000000">
      <w:pPr>
        <w:spacing w:after="200" w:line="276" w:lineRule="auto"/>
        <w:jc w:val="both"/>
        <w:rPr>
          <w:b/>
        </w:rPr>
      </w:pPr>
      <w:r>
        <w:rPr>
          <w:b/>
        </w:rPr>
        <w:t>OPINIA DORADCY ZAWODOWEGO:</w:t>
      </w:r>
    </w:p>
    <w:p w14:paraId="65663654" w14:textId="77777777" w:rsidR="00A50587" w:rsidRDefault="00000000">
      <w:pPr>
        <w:spacing w:line="276" w:lineRule="auto"/>
        <w:jc w:val="both"/>
        <w:rPr>
          <w:b/>
        </w:rPr>
      </w:pPr>
      <w:r>
        <w:rPr>
          <w:b/>
        </w:rPr>
        <w:t>Cel skierowania na szkolenie:</w:t>
      </w:r>
    </w:p>
    <w:p w14:paraId="1D3F1ED7" w14:textId="483F6C83" w:rsidR="00A50587" w:rsidRDefault="00A46EBA">
      <w:pPr>
        <w:spacing w:line="276" w:lineRule="auto"/>
        <w:jc w:val="both"/>
      </w:pPr>
      <w:r>
        <w:t xml:space="preserve"> </w:t>
      </w:r>
      <w:r w:rsidRPr="001466B8">
        <w:rPr>
          <w:rFonts w:asciiTheme="minorHAnsi" w:hAnsiTheme="minorHAnsi" w:cstheme="minorHAnsi"/>
        </w:rPr>
        <w:t xml:space="preserve"> </w:t>
      </w:r>
      <w:r w:rsidR="00756A97">
        <w:rPr>
          <w:rFonts w:asciiTheme="minorHAnsi" w:hAnsiTheme="minorHAnsi" w:cstheme="minorHAnsi"/>
        </w:rPr>
        <w:t>□</w:t>
      </w:r>
      <w:r>
        <w:t xml:space="preserve">  brak kwalifikacji zawodowych                              </w:t>
      </w:r>
    </w:p>
    <w:p w14:paraId="198EEE48" w14:textId="548F2D1B" w:rsidR="00A50587" w:rsidRDefault="00A46EBA">
      <w:pPr>
        <w:spacing w:line="276" w:lineRule="auto"/>
        <w:jc w:val="both"/>
      </w:pPr>
      <w:r>
        <w:t xml:space="preserve"> </w:t>
      </w:r>
      <w:r w:rsidR="00756A97">
        <w:t xml:space="preserve"> </w:t>
      </w:r>
      <w:r w:rsidR="00756A97">
        <w:rPr>
          <w:rFonts w:asciiTheme="minorHAnsi" w:hAnsiTheme="minorHAnsi" w:cstheme="minorHAnsi"/>
        </w:rPr>
        <w:t xml:space="preserve">□  </w:t>
      </w:r>
      <w:r>
        <w:t>konieczność zmiany lub uzupełnienia kwalifikacji</w:t>
      </w:r>
    </w:p>
    <w:p w14:paraId="1B580146" w14:textId="209C18F1" w:rsidR="00A50587" w:rsidRDefault="00A46EBA">
      <w:pPr>
        <w:spacing w:line="276" w:lineRule="auto"/>
        <w:jc w:val="both"/>
      </w:pPr>
      <w:r>
        <w:t xml:space="preserve">  </w:t>
      </w:r>
      <w:r w:rsidR="00756A97">
        <w:rPr>
          <w:rFonts w:asciiTheme="minorHAnsi" w:hAnsiTheme="minorHAnsi" w:cstheme="minorHAnsi"/>
        </w:rPr>
        <w:t>□</w:t>
      </w:r>
      <w:r>
        <w:t xml:space="preserve">  utrata zdolności do wykonywania pracy w dotychczas wykonywanym zawodzie</w:t>
      </w:r>
    </w:p>
    <w:p w14:paraId="1A3587FD" w14:textId="7C475581" w:rsidR="00A50587" w:rsidRDefault="00A46EBA">
      <w:pPr>
        <w:spacing w:line="276" w:lineRule="auto"/>
        <w:jc w:val="both"/>
      </w:pPr>
      <w:r>
        <w:t xml:space="preserve">  </w:t>
      </w:r>
      <w:r w:rsidR="00756A97">
        <w:rPr>
          <w:rFonts w:asciiTheme="minorHAnsi" w:hAnsiTheme="minorHAnsi" w:cstheme="minorHAnsi"/>
        </w:rPr>
        <w:t>□</w:t>
      </w:r>
      <w:r>
        <w:t xml:space="preserve">  brak umiejętności aktywnego poszukiwania pracy</w:t>
      </w:r>
    </w:p>
    <w:p w14:paraId="12AEB92C" w14:textId="77777777" w:rsidR="00A50587" w:rsidRDefault="00A50587">
      <w:pPr>
        <w:spacing w:line="276" w:lineRule="auto"/>
        <w:jc w:val="both"/>
        <w:rPr>
          <w:b/>
        </w:rPr>
      </w:pPr>
    </w:p>
    <w:p w14:paraId="540292AB" w14:textId="77777777" w:rsidR="00A50587" w:rsidRDefault="00000000">
      <w:pPr>
        <w:spacing w:line="276" w:lineRule="auto"/>
        <w:jc w:val="both"/>
      </w:pPr>
      <w:r>
        <w:rPr>
          <w:b/>
        </w:rPr>
        <w:t>UZASADNIENIE:</w:t>
      </w:r>
      <w:r>
        <w:t xml:space="preserve"> 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..……………</w:t>
      </w:r>
      <w:r>
        <w:lastRenderedPageBreak/>
        <w:t>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…..</w:t>
      </w:r>
    </w:p>
    <w:p w14:paraId="01C1811E" w14:textId="77777777" w:rsidR="00A50587" w:rsidRDefault="00A50587">
      <w:pPr>
        <w:spacing w:line="276" w:lineRule="auto"/>
        <w:jc w:val="both"/>
      </w:pPr>
    </w:p>
    <w:p w14:paraId="77830AF3" w14:textId="77777777" w:rsidR="00A50587" w:rsidRDefault="00000000">
      <w:pPr>
        <w:spacing w:line="276" w:lineRule="auto"/>
        <w:jc w:val="both"/>
        <w:rPr>
          <w:b/>
          <w:bCs/>
        </w:rPr>
      </w:pPr>
      <w:r>
        <w:rPr>
          <w:b/>
          <w:bCs/>
        </w:rPr>
        <w:t>Doradca Zawodowy stwierdza:</w:t>
      </w:r>
    </w:p>
    <w:p w14:paraId="79480F2D" w14:textId="68E4964E" w:rsidR="00A50587" w:rsidRDefault="00283FCC">
      <w:pPr>
        <w:tabs>
          <w:tab w:val="left" w:pos="142"/>
        </w:tabs>
        <w:spacing w:line="276" w:lineRule="auto"/>
        <w:jc w:val="both"/>
      </w:pPr>
      <w:r w:rsidRPr="001466B8">
        <w:rPr>
          <w:rFonts w:asciiTheme="minorHAnsi" w:hAnsiTheme="minorHAnsi" w:cstheme="minorHAnsi"/>
        </w:rPr>
        <w:t xml:space="preserve">  </w:t>
      </w:r>
      <w:r w:rsidR="00756A97">
        <w:rPr>
          <w:rFonts w:asciiTheme="minorHAnsi" w:hAnsiTheme="minorHAnsi" w:cstheme="minorHAnsi"/>
        </w:rPr>
        <w:t>□</w:t>
      </w:r>
      <w:r>
        <w:t xml:space="preserve">   celowość skierowania na szkolenie wskazane przez osobę uprawnioną</w:t>
      </w:r>
    </w:p>
    <w:p w14:paraId="5C7B2EB4" w14:textId="2DE9A19B" w:rsidR="00A50587" w:rsidRDefault="00756A97">
      <w:pPr>
        <w:spacing w:line="276" w:lineRule="auto"/>
        <w:ind w:left="284" w:hanging="284"/>
        <w:jc w:val="both"/>
      </w:pPr>
      <w:r>
        <w:rPr>
          <w:rFonts w:asciiTheme="minorHAnsi" w:hAnsiTheme="minorHAnsi" w:cstheme="minorHAnsi"/>
        </w:rPr>
        <w:t xml:space="preserve">  □   </w:t>
      </w:r>
      <w:r>
        <w:t xml:space="preserve">brak celowości skierowania na szkolenie wskazane przez osobę uprawnioną </w:t>
      </w:r>
    </w:p>
    <w:p w14:paraId="7CBB84E1" w14:textId="77777777" w:rsidR="00A50587" w:rsidRDefault="00A50587">
      <w:pPr>
        <w:spacing w:line="276" w:lineRule="auto"/>
        <w:jc w:val="both"/>
      </w:pPr>
    </w:p>
    <w:p w14:paraId="40E5B59B" w14:textId="77777777" w:rsidR="00A50587" w:rsidRDefault="00A50587">
      <w:pPr>
        <w:spacing w:line="276" w:lineRule="auto"/>
        <w:ind w:left="3540"/>
        <w:jc w:val="both"/>
      </w:pPr>
    </w:p>
    <w:p w14:paraId="2A6BE61E" w14:textId="77777777" w:rsidR="00A35EFE" w:rsidRDefault="00A35EFE">
      <w:pPr>
        <w:spacing w:line="276" w:lineRule="auto"/>
        <w:ind w:left="3540"/>
        <w:jc w:val="both"/>
      </w:pPr>
    </w:p>
    <w:p w14:paraId="4774DD8A" w14:textId="77777777" w:rsidR="00A50587" w:rsidRDefault="00000000">
      <w:pPr>
        <w:spacing w:line="276" w:lineRule="auto"/>
        <w:ind w:left="5670"/>
        <w:jc w:val="right"/>
      </w:pPr>
      <w:r>
        <w:t>…………..….…...…..……………</w:t>
      </w:r>
    </w:p>
    <w:p w14:paraId="6963D5FD" w14:textId="77777777" w:rsidR="00A50587" w:rsidRDefault="00000000">
      <w:pPr>
        <w:spacing w:line="276" w:lineRule="auto"/>
        <w:ind w:left="5670"/>
        <w:jc w:val="center"/>
      </w:pPr>
      <w:r>
        <w:rPr>
          <w:sz w:val="20"/>
          <w:szCs w:val="20"/>
        </w:rPr>
        <w:t>Pieczątka i podpis Doradcy Zawodowego</w:t>
      </w:r>
    </w:p>
    <w:p w14:paraId="36154977" w14:textId="77777777" w:rsidR="00A50587" w:rsidRDefault="00A50587">
      <w:pPr>
        <w:tabs>
          <w:tab w:val="left" w:pos="2850"/>
        </w:tabs>
        <w:spacing w:after="240" w:line="360" w:lineRule="auto"/>
        <w:rPr>
          <w:sz w:val="20"/>
          <w:szCs w:val="20"/>
        </w:rPr>
      </w:pPr>
    </w:p>
    <w:sectPr w:rsidR="00A50587" w:rsidSect="00B74C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6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13B37" w14:textId="77777777" w:rsidR="00085833" w:rsidRDefault="00085833">
      <w:r>
        <w:separator/>
      </w:r>
    </w:p>
  </w:endnote>
  <w:endnote w:type="continuationSeparator" w:id="0">
    <w:p w14:paraId="10072262" w14:textId="77777777" w:rsidR="00085833" w:rsidRDefault="0008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4E3E3" w14:textId="77777777" w:rsidR="00B74C7F" w:rsidRDefault="00B74C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B66FD" w14:textId="77777777" w:rsidR="00B74C7F" w:rsidRPr="00B74C7F" w:rsidRDefault="00B74C7F">
    <w:pPr>
      <w:pStyle w:val="Stopka"/>
      <w:jc w:val="center"/>
      <w:rPr>
        <w:color w:val="080E1A"/>
        <w:sz w:val="22"/>
        <w:szCs w:val="22"/>
      </w:rPr>
    </w:pPr>
    <w:r w:rsidRPr="00B74C7F">
      <w:rPr>
        <w:color w:val="080E1A"/>
        <w:sz w:val="22"/>
        <w:szCs w:val="22"/>
      </w:rPr>
      <w:t xml:space="preserve">Strona </w:t>
    </w:r>
    <w:r w:rsidRPr="00B74C7F">
      <w:rPr>
        <w:color w:val="080E1A"/>
        <w:sz w:val="22"/>
        <w:szCs w:val="22"/>
      </w:rPr>
      <w:fldChar w:fldCharType="begin"/>
    </w:r>
    <w:r w:rsidRPr="00B74C7F">
      <w:rPr>
        <w:color w:val="080E1A"/>
        <w:sz w:val="22"/>
        <w:szCs w:val="22"/>
      </w:rPr>
      <w:instrText>PAGE  \* Arabic  \* MERGEFORMAT</w:instrText>
    </w:r>
    <w:r w:rsidRPr="00B74C7F">
      <w:rPr>
        <w:color w:val="080E1A"/>
        <w:sz w:val="22"/>
        <w:szCs w:val="22"/>
      </w:rPr>
      <w:fldChar w:fldCharType="separate"/>
    </w:r>
    <w:r w:rsidRPr="00B74C7F">
      <w:rPr>
        <w:color w:val="080E1A"/>
        <w:sz w:val="22"/>
        <w:szCs w:val="22"/>
      </w:rPr>
      <w:t>2</w:t>
    </w:r>
    <w:r w:rsidRPr="00B74C7F">
      <w:rPr>
        <w:color w:val="080E1A"/>
        <w:sz w:val="22"/>
        <w:szCs w:val="22"/>
      </w:rPr>
      <w:fldChar w:fldCharType="end"/>
    </w:r>
    <w:r w:rsidRPr="00B74C7F">
      <w:rPr>
        <w:color w:val="080E1A"/>
        <w:sz w:val="22"/>
        <w:szCs w:val="22"/>
      </w:rPr>
      <w:t xml:space="preserve"> z </w:t>
    </w:r>
    <w:r w:rsidRPr="00B74C7F">
      <w:rPr>
        <w:color w:val="080E1A"/>
        <w:sz w:val="22"/>
        <w:szCs w:val="22"/>
      </w:rPr>
      <w:fldChar w:fldCharType="begin"/>
    </w:r>
    <w:r w:rsidRPr="00B74C7F">
      <w:rPr>
        <w:color w:val="080E1A"/>
        <w:sz w:val="22"/>
        <w:szCs w:val="22"/>
      </w:rPr>
      <w:instrText>NUMPAGES \ * arabskie \ * MERGEFORMAT</w:instrText>
    </w:r>
    <w:r w:rsidRPr="00B74C7F">
      <w:rPr>
        <w:color w:val="080E1A"/>
        <w:sz w:val="22"/>
        <w:szCs w:val="22"/>
      </w:rPr>
      <w:fldChar w:fldCharType="separate"/>
    </w:r>
    <w:r w:rsidRPr="00B74C7F">
      <w:rPr>
        <w:color w:val="080E1A"/>
        <w:sz w:val="22"/>
        <w:szCs w:val="22"/>
      </w:rPr>
      <w:t>2</w:t>
    </w:r>
    <w:r w:rsidRPr="00B74C7F">
      <w:rPr>
        <w:color w:val="080E1A"/>
        <w:sz w:val="22"/>
        <w:szCs w:val="22"/>
      </w:rPr>
      <w:fldChar w:fldCharType="end"/>
    </w:r>
  </w:p>
  <w:p w14:paraId="7A9275A1" w14:textId="77777777" w:rsidR="00B74C7F" w:rsidRDefault="00B74C7F" w:rsidP="00B74C7F">
    <w:pPr>
      <w:pStyle w:val="Stopka"/>
      <w:ind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951837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232E0AF" w14:textId="469ABD0B" w:rsidR="00725C3A" w:rsidRDefault="00725C3A">
            <w:pPr>
              <w:pStyle w:val="Stopka"/>
              <w:jc w:val="center"/>
            </w:pPr>
            <w:r w:rsidRPr="00725C3A">
              <w:rPr>
                <w:sz w:val="22"/>
                <w:szCs w:val="22"/>
              </w:rPr>
              <w:t xml:space="preserve">Strona </w:t>
            </w:r>
            <w:r w:rsidRPr="00725C3A">
              <w:rPr>
                <w:b/>
                <w:bCs/>
                <w:sz w:val="22"/>
                <w:szCs w:val="22"/>
              </w:rPr>
              <w:fldChar w:fldCharType="begin"/>
            </w:r>
            <w:r w:rsidRPr="00725C3A">
              <w:rPr>
                <w:b/>
                <w:bCs/>
                <w:sz w:val="22"/>
                <w:szCs w:val="22"/>
              </w:rPr>
              <w:instrText>PAGE</w:instrText>
            </w:r>
            <w:r w:rsidRPr="00725C3A">
              <w:rPr>
                <w:b/>
                <w:bCs/>
                <w:sz w:val="22"/>
                <w:szCs w:val="22"/>
              </w:rPr>
              <w:fldChar w:fldCharType="separate"/>
            </w:r>
            <w:r w:rsidRPr="00725C3A">
              <w:rPr>
                <w:b/>
                <w:bCs/>
                <w:sz w:val="22"/>
                <w:szCs w:val="22"/>
              </w:rPr>
              <w:t>2</w:t>
            </w:r>
            <w:r w:rsidRPr="00725C3A">
              <w:rPr>
                <w:b/>
                <w:bCs/>
                <w:sz w:val="22"/>
                <w:szCs w:val="22"/>
              </w:rPr>
              <w:fldChar w:fldCharType="end"/>
            </w:r>
            <w:r w:rsidRPr="00725C3A">
              <w:rPr>
                <w:sz w:val="22"/>
                <w:szCs w:val="22"/>
              </w:rPr>
              <w:t xml:space="preserve"> z </w:t>
            </w:r>
            <w:r w:rsidRPr="00725C3A">
              <w:rPr>
                <w:b/>
                <w:bCs/>
                <w:sz w:val="22"/>
                <w:szCs w:val="22"/>
              </w:rPr>
              <w:fldChar w:fldCharType="begin"/>
            </w:r>
            <w:r w:rsidRPr="00725C3A">
              <w:rPr>
                <w:b/>
                <w:bCs/>
                <w:sz w:val="22"/>
                <w:szCs w:val="22"/>
              </w:rPr>
              <w:instrText>NUMPAGES</w:instrText>
            </w:r>
            <w:r w:rsidRPr="00725C3A">
              <w:rPr>
                <w:b/>
                <w:bCs/>
                <w:sz w:val="22"/>
                <w:szCs w:val="22"/>
              </w:rPr>
              <w:fldChar w:fldCharType="separate"/>
            </w:r>
            <w:r w:rsidRPr="00725C3A">
              <w:rPr>
                <w:b/>
                <w:bCs/>
                <w:sz w:val="22"/>
                <w:szCs w:val="22"/>
              </w:rPr>
              <w:t>2</w:t>
            </w:r>
            <w:r w:rsidRPr="00725C3A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1825FFD" w14:textId="77777777" w:rsidR="00A50587" w:rsidRDefault="00A50587">
    <w:pPr>
      <w:pStyle w:val="Stopka"/>
      <w:jc w:val="both"/>
      <w:rPr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29C16" w14:textId="77777777" w:rsidR="00085833" w:rsidRDefault="00085833">
      <w:r>
        <w:separator/>
      </w:r>
    </w:p>
  </w:footnote>
  <w:footnote w:type="continuationSeparator" w:id="0">
    <w:p w14:paraId="59560238" w14:textId="77777777" w:rsidR="00085833" w:rsidRDefault="00085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58230" w14:textId="77777777" w:rsidR="00B74C7F" w:rsidRDefault="00B74C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4F87F" w14:textId="77777777" w:rsidR="00B74C7F" w:rsidRDefault="00B74C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28DF2" w14:textId="647B8393" w:rsidR="002E3145" w:rsidRDefault="002E3145" w:rsidP="002E3145">
    <w:pPr>
      <w:pStyle w:val="Nagwek"/>
      <w:tabs>
        <w:tab w:val="left" w:pos="2055"/>
      </w:tabs>
      <w:jc w:val="center"/>
      <w:rPr>
        <w:b/>
        <w:bCs/>
        <w:sz w:val="28"/>
        <w:szCs w:val="28"/>
      </w:rPr>
    </w:pPr>
    <w:r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BE1B7CE" wp14:editId="2DB06E12">
          <wp:simplePos x="0" y="0"/>
          <wp:positionH relativeFrom="margin">
            <wp:align>left</wp:align>
          </wp:positionH>
          <wp:positionV relativeFrom="paragraph">
            <wp:posOffset>108585</wp:posOffset>
          </wp:positionV>
          <wp:extent cx="981075" cy="565150"/>
          <wp:effectExtent l="0" t="0" r="9525" b="6350"/>
          <wp:wrapTight wrapText="bothSides">
            <wp:wrapPolygon edited="0">
              <wp:start x="0" y="0"/>
              <wp:lineTo x="0" y="21115"/>
              <wp:lineTo x="21390" y="21115"/>
              <wp:lineTo x="21390" y="0"/>
              <wp:lineTo x="0" y="0"/>
            </wp:wrapPolygon>
          </wp:wrapTight>
          <wp:docPr id="132050520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3D5509B7" wp14:editId="4F922E91">
          <wp:simplePos x="0" y="0"/>
          <wp:positionH relativeFrom="margin">
            <wp:align>right</wp:align>
          </wp:positionH>
          <wp:positionV relativeFrom="paragraph">
            <wp:posOffset>111760</wp:posOffset>
          </wp:positionV>
          <wp:extent cx="1162685" cy="542925"/>
          <wp:effectExtent l="0" t="0" r="0" b="9525"/>
          <wp:wrapTight wrapText="bothSides">
            <wp:wrapPolygon edited="0">
              <wp:start x="0" y="0"/>
              <wp:lineTo x="0" y="21221"/>
              <wp:lineTo x="21234" y="21221"/>
              <wp:lineTo x="21234" y="0"/>
              <wp:lineTo x="0" y="0"/>
            </wp:wrapPolygon>
          </wp:wrapTight>
          <wp:docPr id="17748127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8"/>
        <w:szCs w:val="28"/>
      </w:rPr>
      <w:t>Powiatowy Urząd Pracy w Węgrowie</w:t>
    </w:r>
  </w:p>
  <w:p w14:paraId="19EC35F0" w14:textId="77777777" w:rsidR="002E3145" w:rsidRDefault="002E3145" w:rsidP="002E3145">
    <w:pPr>
      <w:pStyle w:val="Nagwek"/>
      <w:tabs>
        <w:tab w:val="left" w:pos="2055"/>
      </w:tabs>
      <w:jc w:val="center"/>
    </w:pPr>
    <w:r>
      <w:t>ul. Piłsudskiego 23, 07-100 Węgrów</w:t>
    </w:r>
    <w:r>
      <w:br/>
      <w:t>tel. 25 792-37-57,  25 792-02-70, tel./fax 25 792-25-42</w:t>
    </w:r>
  </w:p>
  <w:p w14:paraId="15DDF46F" w14:textId="77777777" w:rsidR="002E3145" w:rsidRDefault="002E3145" w:rsidP="002E3145">
    <w:pPr>
      <w:pStyle w:val="Nagwek"/>
      <w:tabs>
        <w:tab w:val="left" w:pos="2055"/>
      </w:tabs>
      <w:jc w:val="center"/>
      <w:rPr>
        <w:color w:val="2E74B5" w:themeColor="accent5" w:themeShade="BF"/>
      </w:rPr>
    </w:pPr>
    <w:r>
      <w:t>http:</w:t>
    </w:r>
    <w:r>
      <w:rPr>
        <w:color w:val="2E74B5" w:themeColor="accent5" w:themeShade="BF"/>
      </w:rPr>
      <w:t>//wegrow.praca.gov.pl</w:t>
    </w:r>
  </w:p>
  <w:p w14:paraId="7EF7124C" w14:textId="77777777" w:rsidR="002E3145" w:rsidRDefault="002E3145" w:rsidP="002E3145">
    <w:pPr>
      <w:pStyle w:val="Nagwek"/>
      <w:tabs>
        <w:tab w:val="left" w:pos="2055"/>
      </w:tabs>
      <w:ind w:left="2977"/>
    </w:pPr>
    <w:r>
      <w:t xml:space="preserve">e-mail: </w:t>
    </w:r>
    <w:r>
      <w:rPr>
        <w:color w:val="2E74B5" w:themeColor="accent5" w:themeShade="BF"/>
      </w:rPr>
      <w:t>wawe@praca.gov.pl</w:t>
    </w:r>
  </w:p>
  <w:p w14:paraId="6785F4DA" w14:textId="77777777" w:rsidR="002E3145" w:rsidRDefault="002E3145" w:rsidP="002E3145">
    <w:pPr>
      <w:pStyle w:val="Nagwek"/>
      <w:ind w:left="1418"/>
      <w:rPr>
        <w:color w:val="2E74B5" w:themeColor="accent5" w:themeShade="BF"/>
        <w:u w:val="single"/>
      </w:rPr>
    </w:pPr>
    <w:r>
      <w:t xml:space="preserve"> Elektroniczna skrzynka podawcza </w:t>
    </w:r>
    <w:proofErr w:type="spellStart"/>
    <w:r>
      <w:t>ePUAP</w:t>
    </w:r>
    <w:proofErr w:type="spellEnd"/>
    <w:r>
      <w:t xml:space="preserve">: </w:t>
    </w:r>
    <w:r>
      <w:rPr>
        <w:color w:val="2E74B5" w:themeColor="accent5" w:themeShade="BF"/>
      </w:rPr>
      <w:t>PUP2_Wegrow</w:t>
    </w:r>
  </w:p>
  <w:p w14:paraId="7789AD45" w14:textId="606F9DDE" w:rsidR="00A50587" w:rsidRPr="002B5272" w:rsidRDefault="002B5272" w:rsidP="002B5272">
    <w:pPr>
      <w:pStyle w:val="Nagwek"/>
      <w:pBdr>
        <w:bottom w:val="single" w:sz="24" w:space="1" w:color="auto"/>
      </w:pBdr>
      <w:tabs>
        <w:tab w:val="clear" w:pos="4536"/>
        <w:tab w:val="clear" w:pos="9072"/>
        <w:tab w:val="left" w:pos="6150"/>
      </w:tabs>
      <w:jc w:val="center"/>
      <w:rPr>
        <w:color w:val="0070C0"/>
      </w:rPr>
    </w:pPr>
    <w:r>
      <w:t xml:space="preserve">Skrzynka do e-Doręczeń: </w:t>
    </w:r>
    <w:r w:rsidRPr="001B7C88">
      <w:rPr>
        <w:color w:val="0070C0"/>
      </w:rPr>
      <w:t>AE:PL-75159-52956-SAFAS-25</w:t>
    </w:r>
  </w:p>
  <w:p w14:paraId="77C91D16" w14:textId="77777777" w:rsidR="00A50587" w:rsidRDefault="00A50587">
    <w:pPr>
      <w:pStyle w:val="Nagwek"/>
      <w:rPr>
        <w:color w:val="4472C4" w:themeColor="accent1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D0778"/>
    <w:multiLevelType w:val="multilevel"/>
    <w:tmpl w:val="0B6D0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0383D"/>
    <w:multiLevelType w:val="multilevel"/>
    <w:tmpl w:val="3270383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542F8"/>
    <w:multiLevelType w:val="multilevel"/>
    <w:tmpl w:val="466542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1717A"/>
    <w:multiLevelType w:val="multilevel"/>
    <w:tmpl w:val="5DC17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62C1A"/>
    <w:multiLevelType w:val="multilevel"/>
    <w:tmpl w:val="63062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54364"/>
    <w:multiLevelType w:val="multilevel"/>
    <w:tmpl w:val="71454364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402871295">
    <w:abstractNumId w:val="4"/>
  </w:num>
  <w:num w:numId="2" w16cid:durableId="1353646782">
    <w:abstractNumId w:val="5"/>
  </w:num>
  <w:num w:numId="3" w16cid:durableId="872233177">
    <w:abstractNumId w:val="1"/>
  </w:num>
  <w:num w:numId="4" w16cid:durableId="413822510">
    <w:abstractNumId w:val="3"/>
  </w:num>
  <w:num w:numId="5" w16cid:durableId="1894005864">
    <w:abstractNumId w:val="2"/>
  </w:num>
  <w:num w:numId="6" w16cid:durableId="1944485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41B"/>
    <w:rsid w:val="0002065D"/>
    <w:rsid w:val="00021978"/>
    <w:rsid w:val="00083B4C"/>
    <w:rsid w:val="00085833"/>
    <w:rsid w:val="000E1E0A"/>
    <w:rsid w:val="000F38E5"/>
    <w:rsid w:val="0013057B"/>
    <w:rsid w:val="001428C1"/>
    <w:rsid w:val="00144927"/>
    <w:rsid w:val="001466B8"/>
    <w:rsid w:val="00147522"/>
    <w:rsid w:val="00153526"/>
    <w:rsid w:val="001701FC"/>
    <w:rsid w:val="001B6489"/>
    <w:rsid w:val="001B78F1"/>
    <w:rsid w:val="00206F8E"/>
    <w:rsid w:val="00283FCC"/>
    <w:rsid w:val="002B5272"/>
    <w:rsid w:val="002B5809"/>
    <w:rsid w:val="002E3145"/>
    <w:rsid w:val="003730F6"/>
    <w:rsid w:val="00380F1A"/>
    <w:rsid w:val="00391C82"/>
    <w:rsid w:val="003A249D"/>
    <w:rsid w:val="003B5DE9"/>
    <w:rsid w:val="003C059B"/>
    <w:rsid w:val="003C189B"/>
    <w:rsid w:val="00406193"/>
    <w:rsid w:val="00441EBA"/>
    <w:rsid w:val="004D441B"/>
    <w:rsid w:val="004F6775"/>
    <w:rsid w:val="00521D3E"/>
    <w:rsid w:val="00546202"/>
    <w:rsid w:val="005C4D96"/>
    <w:rsid w:val="005D3862"/>
    <w:rsid w:val="00694BC0"/>
    <w:rsid w:val="006B5833"/>
    <w:rsid w:val="00725C3A"/>
    <w:rsid w:val="00756A97"/>
    <w:rsid w:val="00772171"/>
    <w:rsid w:val="007A4603"/>
    <w:rsid w:val="007C6D61"/>
    <w:rsid w:val="007D3EB2"/>
    <w:rsid w:val="008018D6"/>
    <w:rsid w:val="00895AFB"/>
    <w:rsid w:val="00906A98"/>
    <w:rsid w:val="009075A6"/>
    <w:rsid w:val="009466F8"/>
    <w:rsid w:val="00947499"/>
    <w:rsid w:val="00951345"/>
    <w:rsid w:val="009862B4"/>
    <w:rsid w:val="009938DF"/>
    <w:rsid w:val="009A631D"/>
    <w:rsid w:val="00A35EFE"/>
    <w:rsid w:val="00A46EBA"/>
    <w:rsid w:val="00A50587"/>
    <w:rsid w:val="00A57560"/>
    <w:rsid w:val="00A81AEF"/>
    <w:rsid w:val="00A943A9"/>
    <w:rsid w:val="00B626E5"/>
    <w:rsid w:val="00B74C7F"/>
    <w:rsid w:val="00BA3C8E"/>
    <w:rsid w:val="00BF18BE"/>
    <w:rsid w:val="00C132CA"/>
    <w:rsid w:val="00C35CB6"/>
    <w:rsid w:val="00CA79D9"/>
    <w:rsid w:val="00CD7969"/>
    <w:rsid w:val="00D2776D"/>
    <w:rsid w:val="00D27D23"/>
    <w:rsid w:val="00D30B5D"/>
    <w:rsid w:val="00D86EF3"/>
    <w:rsid w:val="00D92088"/>
    <w:rsid w:val="00D96EE7"/>
    <w:rsid w:val="00DD392B"/>
    <w:rsid w:val="00DE24E4"/>
    <w:rsid w:val="00DF1DF0"/>
    <w:rsid w:val="00E766E4"/>
    <w:rsid w:val="00EF7234"/>
    <w:rsid w:val="00F12F9D"/>
    <w:rsid w:val="00F608DD"/>
    <w:rsid w:val="00F67C82"/>
    <w:rsid w:val="54E8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0374E"/>
  <w15:docId w15:val="{49697756-B479-4141-91FD-EC3C712C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grow.praca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egrow.praca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yzna%20Pakiela\Desktop\SZABLONY%20PISM%20URZ&#280;DOWYCH%20od%2012.08.2022%20r.%20!!!\SZABLON%20PISMA%20%20CA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936EC-5DF2-44FB-ABCB-F698B221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PISMA  CAZ</Template>
  <TotalTime>45</TotalTime>
  <Pages>5</Pages>
  <Words>1223</Words>
  <Characters>7344</Characters>
  <Application>Microsoft Office Word</Application>
  <DocSecurity>0</DocSecurity>
  <Lines>61</Lines>
  <Paragraphs>17</Paragraphs>
  <ScaleCrop>false</ScaleCrop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Pakiela</dc:creator>
  <cp:lastModifiedBy>Katarzyna Pakieła-Łojek</cp:lastModifiedBy>
  <cp:revision>23</cp:revision>
  <cp:lastPrinted>2025-02-05T10:48:00Z</cp:lastPrinted>
  <dcterms:created xsi:type="dcterms:W3CDTF">2022-08-17T08:25:00Z</dcterms:created>
  <dcterms:modified xsi:type="dcterms:W3CDTF">2025-02-05T10:48:00Z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A5294B0215174E9D8E2D7FFAA056F5E0_12</vt:lpwstr>
  </property>
</Properties>
</file>