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4A09" w14:textId="77777777" w:rsidR="00B41EE8" w:rsidRDefault="00000000">
      <w:pPr>
        <w:suppressAutoHyphens/>
        <w:autoSpaceDE w:val="0"/>
        <w:autoSpaceDN w:val="0"/>
        <w:adjustRightInd w:val="0"/>
        <w:jc w:val="right"/>
        <w:rPr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b/>
          <w:sz w:val="16"/>
          <w:szCs w:val="16"/>
        </w:rPr>
        <w:t>Załącznik nr 1 do  wniosku</w:t>
      </w:r>
      <w:r>
        <w:rPr>
          <w:bCs/>
          <w:sz w:val="16"/>
          <w:szCs w:val="16"/>
        </w:rPr>
        <w:t xml:space="preserve"> o skierowanie na szkolenie wskazane przez osobę uprawnioną</w:t>
      </w:r>
    </w:p>
    <w:p w14:paraId="371EF424" w14:textId="77777777" w:rsidR="00B41EE8" w:rsidRDefault="00B41EE8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988DDBF" w14:textId="77777777" w:rsidR="00B41EE8" w:rsidRDefault="00B41EE8">
      <w:pPr>
        <w:jc w:val="center"/>
        <w:rPr>
          <w:b/>
        </w:rPr>
      </w:pPr>
    </w:p>
    <w:p w14:paraId="52AFCBF7" w14:textId="77777777" w:rsidR="00B41EE8" w:rsidRDefault="00000000">
      <w:pPr>
        <w:jc w:val="center"/>
        <w:rPr>
          <w:b/>
        </w:rPr>
      </w:pPr>
      <w:r>
        <w:rPr>
          <w:b/>
        </w:rPr>
        <w:t xml:space="preserve">   </w:t>
      </w:r>
    </w:p>
    <w:p w14:paraId="3D30ABEE" w14:textId="77777777" w:rsidR="00B41EE8" w:rsidRDefault="00000000">
      <w:pPr>
        <w:jc w:val="center"/>
        <w:rPr>
          <w:b/>
        </w:rPr>
      </w:pPr>
      <w:r>
        <w:rPr>
          <w:b/>
        </w:rPr>
        <w:t xml:space="preserve">OŚWIADCZENIE PRACODAWCY </w:t>
      </w:r>
    </w:p>
    <w:p w14:paraId="0F40A434" w14:textId="77777777" w:rsidR="00B41EE8" w:rsidRDefault="00000000">
      <w:pPr>
        <w:jc w:val="center"/>
      </w:pPr>
      <w:r>
        <w:t xml:space="preserve">o zamiarze zatrudnienia/powierzenia innej pracy zarobkowej* </w:t>
      </w:r>
    </w:p>
    <w:p w14:paraId="3DE81118" w14:textId="77777777" w:rsidR="00B41EE8" w:rsidRDefault="00000000">
      <w:pPr>
        <w:jc w:val="center"/>
      </w:pPr>
      <w:r>
        <w:t xml:space="preserve">osobie bezrobotnej po ukończeniu szkolenia </w:t>
      </w:r>
    </w:p>
    <w:p w14:paraId="0AE49406" w14:textId="77777777" w:rsidR="00B41EE8" w:rsidRDefault="00000000">
      <w:pPr>
        <w:jc w:val="center"/>
        <w:rPr>
          <w:b/>
        </w:rPr>
      </w:pPr>
      <w:r>
        <w:rPr>
          <w:b/>
        </w:rPr>
        <w:t xml:space="preserve"> </w:t>
      </w:r>
    </w:p>
    <w:p w14:paraId="7E0F5689" w14:textId="77777777" w:rsidR="00B41EE8" w:rsidRDefault="00000000">
      <w:pPr>
        <w:jc w:val="center"/>
        <w:rPr>
          <w:b/>
        </w:rPr>
      </w:pPr>
      <w:r>
        <w:rPr>
          <w:b/>
        </w:rPr>
        <w:t xml:space="preserve"> </w:t>
      </w:r>
    </w:p>
    <w:p w14:paraId="2D77B3FE" w14:textId="77777777" w:rsidR="00B41EE8" w:rsidRDefault="00000000">
      <w:pPr>
        <w:numPr>
          <w:ilvl w:val="0"/>
          <w:numId w:val="1"/>
        </w:numPr>
        <w:spacing w:line="360" w:lineRule="auto"/>
      </w:pPr>
      <w:r>
        <w:t>Pełna nazwa i adres pracodawcy ………………………………………………………………………………………………………</w:t>
      </w:r>
    </w:p>
    <w:p w14:paraId="6440D23D" w14:textId="77777777" w:rsidR="00B41EE8" w:rsidRDefault="00000000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E6C7E" w14:textId="77777777" w:rsidR="00B41EE8" w:rsidRDefault="00000000">
      <w:pPr>
        <w:numPr>
          <w:ilvl w:val="0"/>
          <w:numId w:val="1"/>
        </w:numPr>
        <w:spacing w:line="360" w:lineRule="auto"/>
      </w:pPr>
      <w:r>
        <w:t>NIP …………………………..…..…, REGON ………………………, PKD …………………….</w:t>
      </w:r>
    </w:p>
    <w:p w14:paraId="7B24DAB0" w14:textId="77777777" w:rsidR="00B41EE8" w:rsidRDefault="00000000">
      <w:pPr>
        <w:numPr>
          <w:ilvl w:val="0"/>
          <w:numId w:val="1"/>
        </w:numPr>
        <w:spacing w:line="360" w:lineRule="auto"/>
      </w:pPr>
      <w:r>
        <w:t>Imię i nazwisko osoby do kontaktu ze strony pracodawcy …………………………………...………………………………………………………………….</w:t>
      </w:r>
    </w:p>
    <w:p w14:paraId="4FE685A0" w14:textId="77777777" w:rsidR="00B41EE8" w:rsidRDefault="00000000">
      <w:pPr>
        <w:numPr>
          <w:ilvl w:val="0"/>
          <w:numId w:val="1"/>
        </w:numPr>
        <w:spacing w:line="360" w:lineRule="auto"/>
      </w:pPr>
      <w:r>
        <w:t>Tel. …………………………………, e-mail ………………………………………...…………….</w:t>
      </w:r>
    </w:p>
    <w:p w14:paraId="59A13659" w14:textId="77777777" w:rsidR="00B41EE8" w:rsidRDefault="00B41EE8">
      <w:pPr>
        <w:spacing w:line="276" w:lineRule="auto"/>
        <w:ind w:left="360"/>
        <w:rPr>
          <w:b/>
        </w:rPr>
      </w:pPr>
    </w:p>
    <w:p w14:paraId="18AECB67" w14:textId="77777777" w:rsidR="00B41EE8" w:rsidRDefault="00000000">
      <w:pPr>
        <w:spacing w:line="276" w:lineRule="auto"/>
        <w:ind w:left="360"/>
        <w:rPr>
          <w:b/>
        </w:rPr>
      </w:pPr>
      <w:r>
        <w:rPr>
          <w:b/>
        </w:rPr>
        <w:t>Przedstawiając powyższe informacje oświadczam, że zobowiązuję się zatrudnić lub powierzyć inną pracę zarobkową* osobie bezrobotnej:</w:t>
      </w:r>
    </w:p>
    <w:p w14:paraId="04BDE472" w14:textId="77777777" w:rsidR="00B41EE8" w:rsidRDefault="00000000">
      <w:pPr>
        <w:numPr>
          <w:ilvl w:val="0"/>
          <w:numId w:val="2"/>
        </w:numPr>
        <w:spacing w:line="360" w:lineRule="auto"/>
      </w:pPr>
      <w:r>
        <w:t>Panu/i …………………………………………..…………………………………………………...</w:t>
      </w:r>
    </w:p>
    <w:p w14:paraId="03F19B78" w14:textId="77777777" w:rsidR="00B41EE8" w:rsidRDefault="00000000">
      <w:pPr>
        <w:numPr>
          <w:ilvl w:val="0"/>
          <w:numId w:val="2"/>
        </w:numPr>
        <w:spacing w:line="360" w:lineRule="auto"/>
      </w:pPr>
      <w:r>
        <w:t>W okresie do 3 m-</w:t>
      </w:r>
      <w:proofErr w:type="spellStart"/>
      <w:r>
        <w:t>cy</w:t>
      </w:r>
      <w:proofErr w:type="spellEnd"/>
      <w:r>
        <w:t xml:space="preserve">  od ukończeniu szkolenia …………………………………………………………………………………………………………….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</w:r>
      <w:r>
        <w:rPr>
          <w:sz w:val="20"/>
          <w:szCs w:val="20"/>
        </w:rPr>
        <w:t xml:space="preserve">                                                                         (nazwa szkolenia)</w:t>
      </w:r>
    </w:p>
    <w:p w14:paraId="66E60AF5" w14:textId="77777777" w:rsidR="00B41EE8" w:rsidRDefault="00000000">
      <w:pPr>
        <w:numPr>
          <w:ilvl w:val="0"/>
          <w:numId w:val="2"/>
        </w:numPr>
        <w:spacing w:line="360" w:lineRule="auto"/>
      </w:pPr>
      <w:r>
        <w:t>Na okres (co najmniej 1 miesiąc): ………………………………………………………………….</w:t>
      </w:r>
    </w:p>
    <w:p w14:paraId="223F33F8" w14:textId="77777777" w:rsidR="00B41EE8" w:rsidRDefault="00000000">
      <w:pPr>
        <w:numPr>
          <w:ilvl w:val="0"/>
          <w:numId w:val="2"/>
        </w:numPr>
        <w:spacing w:line="360" w:lineRule="auto"/>
      </w:pPr>
      <w:r>
        <w:t>Na stanowisku ……………………………………………………………………….……………...</w:t>
      </w:r>
    </w:p>
    <w:p w14:paraId="6DB97833" w14:textId="77777777" w:rsidR="00B41EE8" w:rsidRDefault="00000000">
      <w:pPr>
        <w:numPr>
          <w:ilvl w:val="0"/>
          <w:numId w:val="2"/>
        </w:numPr>
        <w:spacing w:line="360" w:lineRule="auto"/>
      </w:pPr>
      <w:r>
        <w:t xml:space="preserve">Za wynagrodzeniem miesięcznym (brutto) co najmniej w wysokości minimalnego wynagrodzenia. </w:t>
      </w:r>
    </w:p>
    <w:p w14:paraId="7F4524D3" w14:textId="77777777" w:rsidR="00B41EE8" w:rsidRDefault="00B41EE8">
      <w:pPr>
        <w:spacing w:line="276" w:lineRule="auto"/>
        <w:ind w:left="720"/>
      </w:pPr>
    </w:p>
    <w:p w14:paraId="1AA2ACDD" w14:textId="77777777" w:rsidR="00B41EE8" w:rsidRDefault="00000000">
      <w:pPr>
        <w:spacing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Niniejsze oświadczenie będzie podstawą do wydania osobie bezrobotnej skierowania do pracy po ukończeniu przez niego szkolenia.</w:t>
      </w:r>
    </w:p>
    <w:p w14:paraId="6DCE57A6" w14:textId="77777777" w:rsidR="00B41EE8" w:rsidRDefault="00B41EE8">
      <w:pPr>
        <w:spacing w:line="276" w:lineRule="auto"/>
        <w:contextualSpacing/>
        <w:rPr>
          <w:rFonts w:eastAsia="Calibri"/>
          <w:b/>
          <w:lang w:eastAsia="en-US"/>
        </w:rPr>
      </w:pPr>
    </w:p>
    <w:p w14:paraId="71C09748" w14:textId="77777777" w:rsidR="0085583A" w:rsidRDefault="0085583A">
      <w:pPr>
        <w:spacing w:line="360" w:lineRule="auto"/>
        <w:contextualSpacing/>
        <w:rPr>
          <w:rFonts w:eastAsia="Calibri"/>
          <w:lang w:eastAsia="en-US"/>
        </w:rPr>
      </w:pPr>
    </w:p>
    <w:p w14:paraId="1FEE9FDB" w14:textId="68D0EF8E" w:rsidR="0085583A" w:rsidRPr="0085583A" w:rsidRDefault="0085583A">
      <w:pPr>
        <w:spacing w:line="360" w:lineRule="auto"/>
        <w:contextualSpacing/>
        <w:rPr>
          <w:rFonts w:eastAsia="Calibri"/>
          <w:b/>
          <w:bCs/>
          <w:lang w:eastAsia="en-US"/>
        </w:rPr>
      </w:pPr>
      <w:r w:rsidRPr="0085583A">
        <w:rPr>
          <w:rFonts w:eastAsia="Calibri"/>
          <w:b/>
          <w:bCs/>
          <w:lang w:eastAsia="en-US"/>
        </w:rPr>
        <w:t>Załącznik</w:t>
      </w:r>
      <w:r w:rsidR="005B0C20">
        <w:rPr>
          <w:rFonts w:eastAsia="Calibri"/>
          <w:b/>
          <w:bCs/>
          <w:lang w:eastAsia="en-US"/>
        </w:rPr>
        <w:t>:</w:t>
      </w:r>
    </w:p>
    <w:p w14:paraId="0C042BB3" w14:textId="1868E471" w:rsidR="00B41EE8" w:rsidRPr="0085583A" w:rsidRDefault="0085583A" w:rsidP="0085583A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eastAsia="Calibri"/>
          <w:lang w:eastAsia="en-US"/>
        </w:rPr>
      </w:pPr>
      <w:r w:rsidRPr="0085583A">
        <w:rPr>
          <w:rFonts w:eastAsia="Calibri"/>
          <w:lang w:eastAsia="en-US"/>
        </w:rPr>
        <w:t>zgłoszenie krajowej oferty pracy</w:t>
      </w:r>
    </w:p>
    <w:p w14:paraId="170D32EB" w14:textId="77777777" w:rsidR="00B41EE8" w:rsidRDefault="0000000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</w:t>
      </w:r>
    </w:p>
    <w:p w14:paraId="70672062" w14:textId="77777777" w:rsidR="00B41EE8" w:rsidRDefault="00000000">
      <w:pPr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                           data, podpis i pieczątka pracodawcy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</w:p>
    <w:p w14:paraId="3F524697" w14:textId="77777777" w:rsidR="00B41EE8" w:rsidRDefault="00B41EE8">
      <w:pPr>
        <w:jc w:val="center"/>
        <w:rPr>
          <w:b/>
          <w:sz w:val="20"/>
          <w:szCs w:val="20"/>
        </w:rPr>
      </w:pPr>
    </w:p>
    <w:p w14:paraId="3A4131AF" w14:textId="0478A450" w:rsidR="00B41EE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*właściwe zaznaczyć </w:t>
      </w:r>
    </w:p>
    <w:p w14:paraId="721BDD7D" w14:textId="147A0F0B" w:rsidR="00B41EE8" w:rsidRDefault="000A373C" w:rsidP="000A373C">
      <w:pPr>
        <w:tabs>
          <w:tab w:val="left" w:pos="86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2AF8789" w14:textId="77777777" w:rsidR="0085583A" w:rsidRDefault="0085583A" w:rsidP="0085583A">
      <w:pPr>
        <w:spacing w:after="10" w:line="276" w:lineRule="auto"/>
        <w:rPr>
          <w:sz w:val="20"/>
          <w:szCs w:val="20"/>
        </w:rPr>
      </w:pPr>
    </w:p>
    <w:sectPr w:rsidR="0085583A">
      <w:headerReference w:type="default" r:id="rId8"/>
      <w:footerReference w:type="default" r:id="rId9"/>
      <w:pgSz w:w="11906" w:h="16838"/>
      <w:pgMar w:top="426" w:right="851" w:bottom="426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20951" w14:textId="77777777" w:rsidR="00D92B00" w:rsidRDefault="00D92B00">
      <w:r>
        <w:separator/>
      </w:r>
    </w:p>
  </w:endnote>
  <w:endnote w:type="continuationSeparator" w:id="0">
    <w:p w14:paraId="3A7A3344" w14:textId="77777777" w:rsidR="00D92B00" w:rsidRDefault="00D9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5695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994EAA" w14:textId="1BB0BEEC" w:rsidR="000A373C" w:rsidRDefault="000A373C">
            <w:pPr>
              <w:pStyle w:val="Stopka"/>
              <w:jc w:val="center"/>
            </w:pPr>
            <w:r w:rsidRPr="000223E2">
              <w:rPr>
                <w:b/>
                <w:bCs/>
                <w:sz w:val="22"/>
                <w:szCs w:val="22"/>
              </w:rPr>
              <w:t xml:space="preserve">Strona </w:t>
            </w:r>
            <w:r w:rsidR="000223E2" w:rsidRPr="000223E2">
              <w:rPr>
                <w:b/>
                <w:bCs/>
                <w:sz w:val="22"/>
                <w:szCs w:val="22"/>
              </w:rPr>
              <w:t>1</w:t>
            </w:r>
            <w:r w:rsidRPr="000223E2">
              <w:rPr>
                <w:b/>
                <w:bCs/>
                <w:sz w:val="22"/>
                <w:szCs w:val="22"/>
              </w:rPr>
              <w:t xml:space="preserve"> z </w:t>
            </w:r>
            <w:r w:rsidR="000223E2" w:rsidRPr="000223E2">
              <w:rPr>
                <w:b/>
                <w:bCs/>
                <w:sz w:val="22"/>
                <w:szCs w:val="22"/>
              </w:rPr>
              <w:t>1</w:t>
            </w:r>
          </w:p>
        </w:sdtContent>
      </w:sdt>
    </w:sdtContent>
  </w:sdt>
  <w:p w14:paraId="40CB1632" w14:textId="77777777" w:rsidR="000A373C" w:rsidRDefault="000A3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87B4" w14:textId="77777777" w:rsidR="00D92B00" w:rsidRDefault="00D92B00">
      <w:r>
        <w:separator/>
      </w:r>
    </w:p>
  </w:footnote>
  <w:footnote w:type="continuationSeparator" w:id="0">
    <w:p w14:paraId="6F79E450" w14:textId="77777777" w:rsidR="00D92B00" w:rsidRDefault="00D9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36E6" w14:textId="77777777" w:rsidR="00B41EE8" w:rsidRDefault="00000000">
    <w:pPr>
      <w:pStyle w:val="Nagwek"/>
    </w:pPr>
    <w:r>
      <w:tab/>
      <w:t xml:space="preserve">                                                                                                    </w:t>
    </w:r>
  </w:p>
  <w:p w14:paraId="6F36159B" w14:textId="77777777" w:rsidR="00B41EE8" w:rsidRDefault="00B41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598"/>
    <w:multiLevelType w:val="hybridMultilevel"/>
    <w:tmpl w:val="A47A61C2"/>
    <w:lvl w:ilvl="0" w:tplc="40CE6D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9067A"/>
    <w:multiLevelType w:val="multilevel"/>
    <w:tmpl w:val="31390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5F31"/>
    <w:multiLevelType w:val="multilevel"/>
    <w:tmpl w:val="50B15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12C37"/>
    <w:multiLevelType w:val="multilevel"/>
    <w:tmpl w:val="71D12C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59335145">
    <w:abstractNumId w:val="2"/>
  </w:num>
  <w:num w:numId="2" w16cid:durableId="1804613783">
    <w:abstractNumId w:val="1"/>
  </w:num>
  <w:num w:numId="3" w16cid:durableId="206838479">
    <w:abstractNumId w:val="3"/>
  </w:num>
  <w:num w:numId="4" w16cid:durableId="132416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1C70"/>
    <w:rsid w:val="000223E2"/>
    <w:rsid w:val="0005230E"/>
    <w:rsid w:val="000863F3"/>
    <w:rsid w:val="000A373C"/>
    <w:rsid w:val="000F243E"/>
    <w:rsid w:val="00103C77"/>
    <w:rsid w:val="00133EE6"/>
    <w:rsid w:val="0014322B"/>
    <w:rsid w:val="001573F5"/>
    <w:rsid w:val="00185180"/>
    <w:rsid w:val="001F498A"/>
    <w:rsid w:val="001F4A9E"/>
    <w:rsid w:val="00217D2A"/>
    <w:rsid w:val="002271A2"/>
    <w:rsid w:val="002A20BD"/>
    <w:rsid w:val="002A6816"/>
    <w:rsid w:val="002C651A"/>
    <w:rsid w:val="002D3132"/>
    <w:rsid w:val="002D6E2C"/>
    <w:rsid w:val="003B4947"/>
    <w:rsid w:val="003B6B90"/>
    <w:rsid w:val="003D18B8"/>
    <w:rsid w:val="003F0B07"/>
    <w:rsid w:val="003F31B5"/>
    <w:rsid w:val="003F33AA"/>
    <w:rsid w:val="004026FE"/>
    <w:rsid w:val="004136F5"/>
    <w:rsid w:val="004413B8"/>
    <w:rsid w:val="0046068C"/>
    <w:rsid w:val="004B4A21"/>
    <w:rsid w:val="004F4035"/>
    <w:rsid w:val="0051309B"/>
    <w:rsid w:val="00525B22"/>
    <w:rsid w:val="005264C6"/>
    <w:rsid w:val="00570262"/>
    <w:rsid w:val="0057375A"/>
    <w:rsid w:val="00592C33"/>
    <w:rsid w:val="005A577F"/>
    <w:rsid w:val="005B0C20"/>
    <w:rsid w:val="005C22B4"/>
    <w:rsid w:val="005C307D"/>
    <w:rsid w:val="005E0F79"/>
    <w:rsid w:val="006002FB"/>
    <w:rsid w:val="00601AE6"/>
    <w:rsid w:val="0060568B"/>
    <w:rsid w:val="00647B5D"/>
    <w:rsid w:val="00665429"/>
    <w:rsid w:val="0068524A"/>
    <w:rsid w:val="00692D65"/>
    <w:rsid w:val="006A3113"/>
    <w:rsid w:val="006D4CB8"/>
    <w:rsid w:val="006F415F"/>
    <w:rsid w:val="007460B6"/>
    <w:rsid w:val="00777830"/>
    <w:rsid w:val="007906C0"/>
    <w:rsid w:val="007A7D0D"/>
    <w:rsid w:val="007B3CAF"/>
    <w:rsid w:val="007C151A"/>
    <w:rsid w:val="007C5F39"/>
    <w:rsid w:val="007E66AD"/>
    <w:rsid w:val="00800F84"/>
    <w:rsid w:val="00811B76"/>
    <w:rsid w:val="00820A5E"/>
    <w:rsid w:val="00844563"/>
    <w:rsid w:val="0085583A"/>
    <w:rsid w:val="00862539"/>
    <w:rsid w:val="00871965"/>
    <w:rsid w:val="008B0BC0"/>
    <w:rsid w:val="008D6336"/>
    <w:rsid w:val="00904A49"/>
    <w:rsid w:val="0093727F"/>
    <w:rsid w:val="0096138B"/>
    <w:rsid w:val="009C3488"/>
    <w:rsid w:val="009D3AF8"/>
    <w:rsid w:val="00A12A6B"/>
    <w:rsid w:val="00A44BFD"/>
    <w:rsid w:val="00A93FC9"/>
    <w:rsid w:val="00AC39E9"/>
    <w:rsid w:val="00AE7992"/>
    <w:rsid w:val="00B119BE"/>
    <w:rsid w:val="00B33666"/>
    <w:rsid w:val="00B41EE8"/>
    <w:rsid w:val="00B43B78"/>
    <w:rsid w:val="00B6366C"/>
    <w:rsid w:val="00B66CFE"/>
    <w:rsid w:val="00BE6B69"/>
    <w:rsid w:val="00C320C6"/>
    <w:rsid w:val="00C33FA3"/>
    <w:rsid w:val="00C63CDE"/>
    <w:rsid w:val="00C74F1D"/>
    <w:rsid w:val="00CB12BE"/>
    <w:rsid w:val="00CB3A2A"/>
    <w:rsid w:val="00CD7612"/>
    <w:rsid w:val="00CE0082"/>
    <w:rsid w:val="00CE088F"/>
    <w:rsid w:val="00D22179"/>
    <w:rsid w:val="00D53715"/>
    <w:rsid w:val="00D57130"/>
    <w:rsid w:val="00D7576D"/>
    <w:rsid w:val="00D92B00"/>
    <w:rsid w:val="00DC331E"/>
    <w:rsid w:val="00DD6538"/>
    <w:rsid w:val="00DE385A"/>
    <w:rsid w:val="00EB4309"/>
    <w:rsid w:val="00F04FE2"/>
    <w:rsid w:val="00F14A71"/>
    <w:rsid w:val="00F3510B"/>
    <w:rsid w:val="00F3511C"/>
    <w:rsid w:val="00F721D9"/>
    <w:rsid w:val="00F85313"/>
    <w:rsid w:val="27A22246"/>
    <w:rsid w:val="62A0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E2B6F"/>
  <w15:docId w15:val="{6D2E3EAB-6723-4035-9722-83BA4B6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0A373C"/>
    <w:rPr>
      <w:sz w:val="24"/>
      <w:szCs w:val="24"/>
    </w:rPr>
  </w:style>
  <w:style w:type="paragraph" w:styleId="Akapitzlist">
    <w:name w:val="List Paragraph"/>
    <w:basedOn w:val="Normalny"/>
    <w:uiPriority w:val="99"/>
    <w:unhideWhenUsed/>
    <w:rsid w:val="0085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C276-DD07-4A8D-B269-AE8114B1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106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Pakieła-Łojek</cp:lastModifiedBy>
  <cp:revision>60</cp:revision>
  <cp:lastPrinted>2025-02-05T09:48:00Z</cp:lastPrinted>
  <dcterms:created xsi:type="dcterms:W3CDTF">2016-01-27T10:59:00Z</dcterms:created>
  <dcterms:modified xsi:type="dcterms:W3CDTF">2025-02-05T09:48:00Z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E8087E611AB940F09963EF667802531C_12</vt:lpwstr>
  </property>
</Properties>
</file>